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F597" w14:textId="6AFB0EE3" w:rsidR="00D64CD4" w:rsidRDefault="00400FF5" w:rsidP="00D64CD4">
      <w:pPr>
        <w:pStyle w:val="Heading1"/>
        <w:spacing w:before="60"/>
        <w:ind w:right="23"/>
        <w:rPr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54144" behindDoc="1" locked="0" layoutInCell="1" allowOverlap="1" wp14:anchorId="75808B2E" wp14:editId="67B09EBF">
            <wp:simplePos x="0" y="0"/>
            <wp:positionH relativeFrom="margin">
              <wp:align>right</wp:align>
            </wp:positionH>
            <wp:positionV relativeFrom="paragraph">
              <wp:posOffset>-554</wp:posOffset>
            </wp:positionV>
            <wp:extent cx="1284605" cy="953770"/>
            <wp:effectExtent l="0" t="0" r="0" b="0"/>
            <wp:wrapThrough wrapText="bothSides">
              <wp:wrapPolygon edited="0">
                <wp:start x="0" y="0"/>
                <wp:lineTo x="0" y="21140"/>
                <wp:lineTo x="21141" y="21140"/>
                <wp:lineTo x="21141" y="0"/>
                <wp:lineTo x="0" y="0"/>
              </wp:wrapPolygon>
            </wp:wrapThrough>
            <wp:docPr id="45" name="Picture 45" descr="Highland Gathering  V 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ighland Gathering  V LoR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AE7">
        <w:rPr>
          <w:bCs/>
        </w:rPr>
        <w:t xml:space="preserve">HARPENDEN </w:t>
      </w:r>
      <w:r w:rsidR="00181B37">
        <w:rPr>
          <w:bCs/>
        </w:rPr>
        <w:t xml:space="preserve">LIONS CLUB </w:t>
      </w:r>
      <w:r w:rsidR="00786AE7">
        <w:rPr>
          <w:bCs/>
        </w:rPr>
        <w:t>HIGHLAND GATHERING</w:t>
      </w:r>
    </w:p>
    <w:p w14:paraId="564B5555" w14:textId="089FD862" w:rsidR="00D32976" w:rsidRPr="00D64CD4" w:rsidRDefault="00C139C6" w:rsidP="00D64CD4">
      <w:pPr>
        <w:pStyle w:val="Heading1"/>
        <w:spacing w:before="60"/>
        <w:ind w:right="23"/>
        <w:rPr>
          <w:bCs/>
        </w:rPr>
      </w:pPr>
      <w:r w:rsidRPr="00C139C6">
        <w:rPr>
          <w:sz w:val="24"/>
          <w:szCs w:val="24"/>
        </w:rPr>
        <w:t>ROTHAMSTED PARK (AL5 2LX)</w:t>
      </w:r>
      <w:r>
        <w:rPr>
          <w:sz w:val="24"/>
          <w:szCs w:val="24"/>
        </w:rPr>
        <w:t xml:space="preserve"> - </w:t>
      </w:r>
      <w:r w:rsidRPr="00C139C6">
        <w:rPr>
          <w:sz w:val="24"/>
          <w:szCs w:val="24"/>
        </w:rPr>
        <w:t xml:space="preserve">SUNDAY </w:t>
      </w:r>
      <w:r w:rsidR="00AC23AF">
        <w:rPr>
          <w:sz w:val="24"/>
          <w:szCs w:val="24"/>
        </w:rPr>
        <w:t>14</w:t>
      </w:r>
      <w:r w:rsidR="00831C32" w:rsidRPr="00831C3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C827E8">
        <w:rPr>
          <w:sz w:val="24"/>
          <w:szCs w:val="24"/>
        </w:rPr>
        <w:t>July</w:t>
      </w:r>
      <w:r>
        <w:rPr>
          <w:sz w:val="24"/>
          <w:szCs w:val="24"/>
        </w:rPr>
        <w:t xml:space="preserve"> </w:t>
      </w:r>
      <w:r w:rsidR="00136219">
        <w:rPr>
          <w:sz w:val="24"/>
          <w:szCs w:val="24"/>
        </w:rPr>
        <w:t>20</w:t>
      </w:r>
      <w:r w:rsidR="005948C9">
        <w:rPr>
          <w:sz w:val="24"/>
          <w:szCs w:val="24"/>
        </w:rPr>
        <w:t>2</w:t>
      </w:r>
      <w:r w:rsidR="00AC23AF">
        <w:rPr>
          <w:sz w:val="24"/>
          <w:szCs w:val="24"/>
        </w:rPr>
        <w:t>4</w:t>
      </w:r>
    </w:p>
    <w:p w14:paraId="23156F8E" w14:textId="77777777" w:rsidR="00D32976" w:rsidRPr="0030488F" w:rsidRDefault="00C139C6" w:rsidP="00D64CD4">
      <w:pPr>
        <w:spacing w:before="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Stall</w:t>
      </w:r>
      <w:r w:rsidR="00D64CD4">
        <w:rPr>
          <w:rFonts w:ascii="Arial" w:hAnsi="Arial" w:cs="Arial"/>
          <w:b/>
          <w:sz w:val="28"/>
          <w:szCs w:val="28"/>
        </w:rPr>
        <w:t xml:space="preserve">, Pitch and Food Franchise </w:t>
      </w:r>
      <w:r>
        <w:rPr>
          <w:rFonts w:ascii="Arial" w:hAnsi="Arial" w:cs="Arial"/>
          <w:b/>
          <w:sz w:val="28"/>
          <w:szCs w:val="28"/>
        </w:rPr>
        <w:t>Booking Form</w:t>
      </w:r>
    </w:p>
    <w:p w14:paraId="08654D9E" w14:textId="77777777" w:rsidR="00D32976" w:rsidRPr="00675738" w:rsidRDefault="00D32976" w:rsidP="00D32976">
      <w:pPr>
        <w:jc w:val="center"/>
        <w:rPr>
          <w:rFonts w:ascii="Arial" w:hAnsi="Arial" w:cs="Arial"/>
          <w:b/>
          <w:sz w:val="18"/>
        </w:rPr>
      </w:pPr>
    </w:p>
    <w:p w14:paraId="315F4E43" w14:textId="77777777" w:rsidR="00D16810" w:rsidRDefault="00481839" w:rsidP="0090556D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W</w:t>
      </w:r>
      <w:r w:rsidR="00521933" w:rsidRPr="00521933">
        <w:rPr>
          <w:rFonts w:ascii="Arial" w:hAnsi="Arial" w:cs="Arial"/>
          <w:b/>
          <w:sz w:val="18"/>
        </w:rPr>
        <w:t xml:space="preserve">e prefer to communicate by </w:t>
      </w:r>
      <w:r>
        <w:rPr>
          <w:rFonts w:ascii="Arial" w:hAnsi="Arial" w:cs="Arial"/>
          <w:b/>
          <w:sz w:val="18"/>
        </w:rPr>
        <w:t>e-mail - i</w:t>
      </w:r>
      <w:r w:rsidR="00DC2903" w:rsidRPr="00521933">
        <w:rPr>
          <w:rFonts w:ascii="Arial" w:hAnsi="Arial" w:cs="Arial"/>
          <w:b/>
          <w:sz w:val="18"/>
        </w:rPr>
        <w:t>f you provide an</w:t>
      </w:r>
      <w:r w:rsidR="00521933" w:rsidRPr="00521933">
        <w:rPr>
          <w:rFonts w:ascii="Arial" w:hAnsi="Arial" w:cs="Arial"/>
          <w:b/>
          <w:sz w:val="18"/>
        </w:rPr>
        <w:t xml:space="preserve"> e-mail address it will be used to confirm </w:t>
      </w:r>
      <w:r w:rsidR="00DC2903" w:rsidRPr="00521933">
        <w:rPr>
          <w:rFonts w:ascii="Arial" w:hAnsi="Arial" w:cs="Arial"/>
          <w:b/>
          <w:sz w:val="18"/>
        </w:rPr>
        <w:t>your booking</w:t>
      </w:r>
      <w:r w:rsidR="00521933">
        <w:rPr>
          <w:rFonts w:ascii="Arial" w:hAnsi="Arial" w:cs="Arial"/>
          <w:b/>
          <w:sz w:val="18"/>
        </w:rPr>
        <w:t>.</w:t>
      </w:r>
    </w:p>
    <w:p w14:paraId="304A2C18" w14:textId="77777777" w:rsidR="00C37A39" w:rsidRDefault="00C37A39" w:rsidP="0090556D">
      <w:pPr>
        <w:jc w:val="center"/>
        <w:rPr>
          <w:rFonts w:ascii="Arial" w:hAnsi="Arial" w:cs="Arial"/>
          <w:b/>
          <w:sz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4819"/>
        <w:gridCol w:w="1701"/>
      </w:tblGrid>
      <w:tr w:rsidR="00BC4023" w:rsidRPr="00E31684" w14:paraId="74F36860" w14:textId="77777777" w:rsidTr="00E31684">
        <w:tc>
          <w:tcPr>
            <w:tcW w:w="8188" w:type="dxa"/>
            <w:gridSpan w:val="2"/>
            <w:shd w:val="clear" w:color="auto" w:fill="C0C0C0"/>
          </w:tcPr>
          <w:p w14:paraId="288A60B3" w14:textId="77777777" w:rsidR="00BC4023" w:rsidRPr="00E31684" w:rsidRDefault="00033922" w:rsidP="00E316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1684">
              <w:rPr>
                <w:rFonts w:ascii="Arial" w:hAnsi="Arial" w:cs="Arial"/>
                <w:b/>
                <w:sz w:val="22"/>
                <w:szCs w:val="22"/>
              </w:rPr>
              <w:t>Organisation, Stall Type</w:t>
            </w:r>
            <w:r w:rsidR="00BC4023" w:rsidRPr="00E31684">
              <w:rPr>
                <w:rFonts w:ascii="Arial" w:hAnsi="Arial" w:cs="Arial"/>
                <w:b/>
                <w:sz w:val="22"/>
                <w:szCs w:val="22"/>
              </w:rPr>
              <w:t xml:space="preserve"> and Contact Details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</w:tcPr>
          <w:p w14:paraId="5FAC6D8B" w14:textId="77777777" w:rsidR="00BC4023" w:rsidRPr="00E31684" w:rsidRDefault="00665E22" w:rsidP="00E316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1684">
              <w:rPr>
                <w:rFonts w:ascii="Arial" w:hAnsi="Arial" w:cs="Arial"/>
                <w:b/>
                <w:sz w:val="22"/>
                <w:szCs w:val="22"/>
              </w:rPr>
              <w:t>HLC Use Only</w:t>
            </w:r>
          </w:p>
        </w:tc>
      </w:tr>
      <w:tr w:rsidR="00BC4023" w:rsidRPr="00E31684" w14:paraId="58E1B990" w14:textId="77777777" w:rsidTr="00537D12">
        <w:tc>
          <w:tcPr>
            <w:tcW w:w="3369" w:type="dxa"/>
            <w:shd w:val="clear" w:color="auto" w:fill="C0C0C0"/>
          </w:tcPr>
          <w:p w14:paraId="38F826E2" w14:textId="77777777" w:rsidR="00BC4023" w:rsidRPr="00E31684" w:rsidRDefault="00BC4023" w:rsidP="00E31684">
            <w:pPr>
              <w:jc w:val="right"/>
              <w:rPr>
                <w:rFonts w:ascii="Arial" w:hAnsi="Arial" w:cs="Arial"/>
                <w:sz w:val="20"/>
              </w:rPr>
            </w:pPr>
            <w:r w:rsidRPr="00E31684">
              <w:rPr>
                <w:rFonts w:ascii="Arial" w:hAnsi="Arial" w:cs="Arial"/>
                <w:sz w:val="20"/>
              </w:rPr>
              <w:t>Organisation Name:</w:t>
            </w:r>
          </w:p>
          <w:p w14:paraId="22F87742" w14:textId="77777777" w:rsidR="00BC4023" w:rsidRPr="00E31684" w:rsidRDefault="00BC4023" w:rsidP="00E3168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3103D992" w14:textId="77777777" w:rsidR="00BC4023" w:rsidRPr="00E31684" w:rsidRDefault="00BC4023" w:rsidP="009624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C0C0C0"/>
          </w:tcPr>
          <w:p w14:paraId="7BBE9186" w14:textId="77777777" w:rsidR="00BC4023" w:rsidRPr="00E31684" w:rsidRDefault="00665E22" w:rsidP="00820928">
            <w:pPr>
              <w:rPr>
                <w:rFonts w:ascii="Arial" w:hAnsi="Arial" w:cs="Arial"/>
                <w:b/>
                <w:sz w:val="20"/>
              </w:rPr>
            </w:pPr>
            <w:r w:rsidRPr="00E31684">
              <w:rPr>
                <w:rFonts w:ascii="Arial" w:hAnsi="Arial" w:cs="Arial"/>
                <w:b/>
                <w:sz w:val="20"/>
              </w:rPr>
              <w:t>Booking Ref</w:t>
            </w:r>
            <w:r w:rsidR="00F020FF" w:rsidRPr="00E31684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BC4023" w:rsidRPr="00E31684" w14:paraId="03282440" w14:textId="77777777" w:rsidTr="00537D12">
        <w:tc>
          <w:tcPr>
            <w:tcW w:w="3369" w:type="dxa"/>
            <w:shd w:val="clear" w:color="auto" w:fill="C0C0C0"/>
          </w:tcPr>
          <w:p w14:paraId="6698BB20" w14:textId="4F79EEAF" w:rsidR="00BC4023" w:rsidRPr="00E31684" w:rsidRDefault="001F73CC" w:rsidP="00E3168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Category</w:t>
            </w:r>
            <w:r w:rsidR="00BC4023" w:rsidRPr="00E31684">
              <w:rPr>
                <w:rFonts w:ascii="Arial" w:hAnsi="Arial" w:cs="Arial"/>
                <w:sz w:val="20"/>
              </w:rPr>
              <w:t xml:space="preserve"> (</w:t>
            </w:r>
            <w:r w:rsidR="00033922" w:rsidRPr="00E31684">
              <w:rPr>
                <w:rFonts w:ascii="Arial" w:hAnsi="Arial" w:cs="Arial"/>
                <w:b/>
                <w:sz w:val="20"/>
              </w:rPr>
              <w:t>Market/Charity,</w:t>
            </w:r>
            <w:r w:rsidR="004F3F7A" w:rsidRPr="00E31684">
              <w:rPr>
                <w:rFonts w:ascii="Arial" w:hAnsi="Arial" w:cs="Arial"/>
                <w:b/>
                <w:sz w:val="20"/>
              </w:rPr>
              <w:t xml:space="preserve"> </w:t>
            </w:r>
            <w:r w:rsidR="00400FF5" w:rsidRPr="00E31684">
              <w:rPr>
                <w:rFonts w:ascii="Arial" w:hAnsi="Arial" w:cs="Arial"/>
                <w:b/>
                <w:sz w:val="20"/>
              </w:rPr>
              <w:t xml:space="preserve">Crafter,  </w:t>
            </w:r>
            <w:r w:rsidR="00033922" w:rsidRPr="00E31684">
              <w:rPr>
                <w:rFonts w:ascii="Arial" w:hAnsi="Arial" w:cs="Arial"/>
                <w:b/>
                <w:sz w:val="20"/>
              </w:rPr>
              <w:t xml:space="preserve">Commercial, </w:t>
            </w:r>
            <w:r w:rsidR="004F3F7A" w:rsidRPr="00E31684">
              <w:rPr>
                <w:rFonts w:ascii="Arial" w:hAnsi="Arial" w:cs="Arial"/>
                <w:b/>
                <w:sz w:val="20"/>
              </w:rPr>
              <w:t>Scots Corner</w:t>
            </w:r>
            <w:r w:rsidR="00BC4023" w:rsidRPr="00E31684">
              <w:rPr>
                <w:rFonts w:ascii="Arial" w:hAnsi="Arial" w:cs="Arial"/>
                <w:sz w:val="20"/>
              </w:rPr>
              <w:t>):</w:t>
            </w:r>
          </w:p>
        </w:tc>
        <w:tc>
          <w:tcPr>
            <w:tcW w:w="4819" w:type="dxa"/>
          </w:tcPr>
          <w:p w14:paraId="0C4FB776" w14:textId="77777777" w:rsidR="00BC4023" w:rsidRPr="00E31684" w:rsidRDefault="00BC4023" w:rsidP="009624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C0C0C0"/>
          </w:tcPr>
          <w:p w14:paraId="693DCE81" w14:textId="77777777" w:rsidR="00BC4023" w:rsidRPr="00E31684" w:rsidRDefault="00F020FF" w:rsidP="00820928">
            <w:pPr>
              <w:rPr>
                <w:rFonts w:ascii="Arial" w:hAnsi="Arial" w:cs="Arial"/>
                <w:sz w:val="20"/>
              </w:rPr>
            </w:pPr>
            <w:r w:rsidRPr="00E31684">
              <w:rPr>
                <w:rFonts w:ascii="Arial" w:hAnsi="Arial" w:cs="Arial"/>
                <w:b/>
                <w:sz w:val="20"/>
              </w:rPr>
              <w:t>Date Received:</w:t>
            </w:r>
          </w:p>
        </w:tc>
      </w:tr>
      <w:tr w:rsidR="00BC4023" w:rsidRPr="00E31684" w14:paraId="0859384C" w14:textId="77777777" w:rsidTr="00537D12">
        <w:tc>
          <w:tcPr>
            <w:tcW w:w="3369" w:type="dxa"/>
            <w:shd w:val="clear" w:color="auto" w:fill="C0C0C0"/>
          </w:tcPr>
          <w:p w14:paraId="3603689E" w14:textId="77777777" w:rsidR="00BC4023" w:rsidRPr="00E31684" w:rsidRDefault="00BC4023" w:rsidP="00E31684">
            <w:pPr>
              <w:jc w:val="right"/>
              <w:rPr>
                <w:rFonts w:ascii="Arial" w:hAnsi="Arial" w:cs="Arial"/>
                <w:sz w:val="20"/>
              </w:rPr>
            </w:pPr>
            <w:r w:rsidRPr="00E31684"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4819" w:type="dxa"/>
          </w:tcPr>
          <w:p w14:paraId="3BD1462D" w14:textId="77777777" w:rsidR="00BC4023" w:rsidRPr="00E31684" w:rsidRDefault="00BC4023" w:rsidP="009624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C0C0C0"/>
          </w:tcPr>
          <w:p w14:paraId="667DEF7B" w14:textId="77777777" w:rsidR="00BC4023" w:rsidRPr="00E31684" w:rsidRDefault="00686226" w:rsidP="00665E22">
            <w:pPr>
              <w:rPr>
                <w:rFonts w:ascii="Arial" w:hAnsi="Arial" w:cs="Arial"/>
                <w:b/>
                <w:sz w:val="20"/>
              </w:rPr>
            </w:pPr>
            <w:r w:rsidRPr="00E31684">
              <w:rPr>
                <w:rFonts w:ascii="Arial" w:hAnsi="Arial" w:cs="Arial"/>
                <w:b/>
                <w:sz w:val="20"/>
              </w:rPr>
              <w:t>Payment:</w:t>
            </w:r>
          </w:p>
        </w:tc>
      </w:tr>
      <w:tr w:rsidR="00BC4023" w:rsidRPr="00E31684" w14:paraId="3664BD3C" w14:textId="77777777" w:rsidTr="00537D12">
        <w:tc>
          <w:tcPr>
            <w:tcW w:w="3369" w:type="dxa"/>
            <w:shd w:val="clear" w:color="auto" w:fill="C0C0C0"/>
          </w:tcPr>
          <w:p w14:paraId="61D183B0" w14:textId="77777777" w:rsidR="00BC4023" w:rsidRPr="00E31684" w:rsidRDefault="00BC4023" w:rsidP="00E31684">
            <w:pPr>
              <w:jc w:val="right"/>
              <w:rPr>
                <w:rFonts w:ascii="Arial" w:hAnsi="Arial" w:cs="Arial"/>
                <w:sz w:val="20"/>
              </w:rPr>
            </w:pPr>
            <w:r w:rsidRPr="00E31684">
              <w:rPr>
                <w:rFonts w:ascii="Arial" w:hAnsi="Arial" w:cs="Arial"/>
                <w:sz w:val="20"/>
              </w:rPr>
              <w:t>Address:</w:t>
            </w:r>
          </w:p>
          <w:p w14:paraId="3DB5ED1A" w14:textId="77777777" w:rsidR="00BC4023" w:rsidRPr="00E31684" w:rsidRDefault="00BC4023" w:rsidP="00E31684">
            <w:pPr>
              <w:jc w:val="right"/>
              <w:rPr>
                <w:rFonts w:ascii="Arial" w:hAnsi="Arial" w:cs="Arial"/>
                <w:sz w:val="20"/>
              </w:rPr>
            </w:pPr>
          </w:p>
          <w:p w14:paraId="0755C315" w14:textId="77777777" w:rsidR="00BC4023" w:rsidRPr="00E31684" w:rsidRDefault="00BC4023" w:rsidP="00E3168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0029BECB" w14:textId="77777777" w:rsidR="00BC4023" w:rsidRPr="00E31684" w:rsidRDefault="00BC4023" w:rsidP="009624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C0C0C0"/>
          </w:tcPr>
          <w:p w14:paraId="5C893422" w14:textId="77777777" w:rsidR="00820928" w:rsidRDefault="00820928" w:rsidP="0082092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Food Docs:</w:t>
            </w:r>
          </w:p>
          <w:p w14:paraId="16A1D3A6" w14:textId="77777777" w:rsidR="00820928" w:rsidRDefault="00820928" w:rsidP="0082092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Journey</w:t>
            </w:r>
            <w:r w:rsidRPr="00E31684">
              <w:rPr>
                <w:rFonts w:ascii="Arial" w:hAnsi="Arial" w:cs="Arial"/>
                <w:b/>
                <w:sz w:val="20"/>
              </w:rPr>
              <w:t>:</w:t>
            </w:r>
          </w:p>
          <w:p w14:paraId="59413A41" w14:textId="77777777" w:rsidR="00665E22" w:rsidRPr="00820928" w:rsidRDefault="00820928" w:rsidP="0082092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Hygiene:</w:t>
            </w:r>
          </w:p>
        </w:tc>
      </w:tr>
      <w:tr w:rsidR="00686226" w:rsidRPr="00E31684" w14:paraId="6F4B04B1" w14:textId="77777777" w:rsidTr="00537D12">
        <w:tc>
          <w:tcPr>
            <w:tcW w:w="3369" w:type="dxa"/>
            <w:shd w:val="clear" w:color="auto" w:fill="C0C0C0"/>
          </w:tcPr>
          <w:p w14:paraId="51BC76AB" w14:textId="77777777" w:rsidR="00686226" w:rsidRPr="00E31684" w:rsidRDefault="00686226" w:rsidP="00E31684">
            <w:pPr>
              <w:jc w:val="right"/>
              <w:rPr>
                <w:rFonts w:ascii="Arial" w:hAnsi="Arial" w:cs="Arial"/>
                <w:sz w:val="20"/>
              </w:rPr>
            </w:pPr>
            <w:r w:rsidRPr="00E31684">
              <w:rPr>
                <w:rFonts w:ascii="Arial" w:hAnsi="Arial" w:cs="Arial"/>
                <w:sz w:val="20"/>
              </w:rPr>
              <w:t>Postcode:</w:t>
            </w:r>
          </w:p>
        </w:tc>
        <w:tc>
          <w:tcPr>
            <w:tcW w:w="4819" w:type="dxa"/>
          </w:tcPr>
          <w:p w14:paraId="46217016" w14:textId="77777777" w:rsidR="00686226" w:rsidRPr="00E31684" w:rsidRDefault="00686226" w:rsidP="009624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 w:val="restart"/>
            <w:shd w:val="clear" w:color="auto" w:fill="C0C0C0"/>
          </w:tcPr>
          <w:p w14:paraId="0BD5E066" w14:textId="77777777" w:rsidR="00820928" w:rsidRPr="00E31684" w:rsidRDefault="00820928" w:rsidP="00820928">
            <w:pPr>
              <w:rPr>
                <w:rFonts w:ascii="Arial" w:hAnsi="Arial" w:cs="Arial"/>
                <w:b/>
                <w:sz w:val="20"/>
              </w:rPr>
            </w:pPr>
            <w:r w:rsidRPr="00E31684">
              <w:rPr>
                <w:rFonts w:ascii="Arial" w:hAnsi="Arial" w:cs="Arial"/>
                <w:b/>
                <w:sz w:val="20"/>
              </w:rPr>
              <w:t>PL Ins</w:t>
            </w:r>
            <w:r>
              <w:rPr>
                <w:rFonts w:ascii="Arial" w:hAnsi="Arial" w:cs="Arial"/>
                <w:b/>
                <w:sz w:val="20"/>
              </w:rPr>
              <w:t>urance</w:t>
            </w:r>
            <w:r w:rsidRPr="00E31684">
              <w:rPr>
                <w:rFonts w:ascii="Arial" w:hAnsi="Arial" w:cs="Arial"/>
                <w:b/>
                <w:sz w:val="20"/>
              </w:rPr>
              <w:t>:</w:t>
            </w:r>
          </w:p>
          <w:p w14:paraId="270E6BD1" w14:textId="77777777" w:rsidR="00686226" w:rsidRPr="00E31684" w:rsidRDefault="00686226" w:rsidP="00E3168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86226" w:rsidRPr="00E31684" w14:paraId="1DCF39B8" w14:textId="77777777" w:rsidTr="00537D12">
        <w:tc>
          <w:tcPr>
            <w:tcW w:w="3369" w:type="dxa"/>
            <w:shd w:val="clear" w:color="auto" w:fill="C0C0C0"/>
          </w:tcPr>
          <w:p w14:paraId="2BFFFD5A" w14:textId="77777777" w:rsidR="00686226" w:rsidRPr="00E31684" w:rsidRDefault="00686226" w:rsidP="00E31684">
            <w:pPr>
              <w:jc w:val="right"/>
              <w:rPr>
                <w:rFonts w:ascii="Arial" w:hAnsi="Arial" w:cs="Arial"/>
                <w:sz w:val="20"/>
              </w:rPr>
            </w:pPr>
            <w:r w:rsidRPr="00E31684">
              <w:rPr>
                <w:rFonts w:ascii="Arial" w:hAnsi="Arial" w:cs="Arial"/>
                <w:sz w:val="20"/>
              </w:rPr>
              <w:t>Phone Number:</w:t>
            </w:r>
          </w:p>
        </w:tc>
        <w:tc>
          <w:tcPr>
            <w:tcW w:w="4819" w:type="dxa"/>
          </w:tcPr>
          <w:p w14:paraId="16A733B3" w14:textId="77777777" w:rsidR="00686226" w:rsidRPr="00E31684" w:rsidRDefault="00686226" w:rsidP="009624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/>
            <w:shd w:val="clear" w:color="auto" w:fill="C0C0C0"/>
          </w:tcPr>
          <w:p w14:paraId="277710E0" w14:textId="77777777" w:rsidR="00686226" w:rsidRPr="00E31684" w:rsidRDefault="00686226" w:rsidP="00E3168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86226" w:rsidRPr="00E31684" w14:paraId="7D25F438" w14:textId="77777777" w:rsidTr="00537D12">
        <w:tc>
          <w:tcPr>
            <w:tcW w:w="3369" w:type="dxa"/>
            <w:shd w:val="clear" w:color="auto" w:fill="C0C0C0"/>
          </w:tcPr>
          <w:p w14:paraId="31E6013D" w14:textId="77777777" w:rsidR="00686226" w:rsidRPr="00E31684" w:rsidRDefault="00686226" w:rsidP="00E31684">
            <w:pPr>
              <w:jc w:val="right"/>
              <w:rPr>
                <w:rFonts w:ascii="Arial" w:hAnsi="Arial" w:cs="Arial"/>
                <w:sz w:val="20"/>
              </w:rPr>
            </w:pPr>
            <w:r w:rsidRPr="00E31684">
              <w:rPr>
                <w:rFonts w:ascii="Arial" w:hAnsi="Arial" w:cs="Arial"/>
                <w:sz w:val="20"/>
              </w:rPr>
              <w:t>Mobile Number:</w:t>
            </w:r>
          </w:p>
        </w:tc>
        <w:tc>
          <w:tcPr>
            <w:tcW w:w="4819" w:type="dxa"/>
          </w:tcPr>
          <w:p w14:paraId="5FCA603E" w14:textId="77777777" w:rsidR="00686226" w:rsidRPr="00E31684" w:rsidRDefault="00686226" w:rsidP="009624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 w:val="restart"/>
            <w:shd w:val="clear" w:color="auto" w:fill="C0C0C0"/>
          </w:tcPr>
          <w:p w14:paraId="71DB179E" w14:textId="77777777" w:rsidR="00686226" w:rsidRPr="00E31684" w:rsidRDefault="00820928" w:rsidP="00820928">
            <w:pPr>
              <w:rPr>
                <w:rFonts w:ascii="Arial" w:hAnsi="Arial" w:cs="Arial"/>
                <w:b/>
                <w:sz w:val="20"/>
              </w:rPr>
            </w:pPr>
            <w:r w:rsidRPr="00E31684">
              <w:rPr>
                <w:rFonts w:ascii="Arial" w:hAnsi="Arial" w:cs="Arial"/>
                <w:b/>
                <w:sz w:val="20"/>
              </w:rPr>
              <w:t>Acknowledged:</w:t>
            </w:r>
          </w:p>
        </w:tc>
      </w:tr>
      <w:tr w:rsidR="00686226" w:rsidRPr="00E31684" w14:paraId="50C5304D" w14:textId="77777777" w:rsidTr="00537D12">
        <w:tc>
          <w:tcPr>
            <w:tcW w:w="3369" w:type="dxa"/>
            <w:shd w:val="clear" w:color="auto" w:fill="C0C0C0"/>
          </w:tcPr>
          <w:p w14:paraId="3416F0DF" w14:textId="77777777" w:rsidR="00686226" w:rsidRPr="00E31684" w:rsidRDefault="00686226" w:rsidP="00E31684">
            <w:pPr>
              <w:jc w:val="right"/>
              <w:rPr>
                <w:rFonts w:ascii="Arial" w:hAnsi="Arial" w:cs="Arial"/>
                <w:sz w:val="20"/>
              </w:rPr>
            </w:pPr>
            <w:r w:rsidRPr="00E31684"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4819" w:type="dxa"/>
          </w:tcPr>
          <w:p w14:paraId="6F235D78" w14:textId="77777777" w:rsidR="00686226" w:rsidRPr="00E31684" w:rsidRDefault="00686226" w:rsidP="009624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/>
            <w:shd w:val="clear" w:color="auto" w:fill="C0C0C0"/>
          </w:tcPr>
          <w:p w14:paraId="3AC5C938" w14:textId="77777777" w:rsidR="00686226" w:rsidRPr="00E31684" w:rsidRDefault="00686226" w:rsidP="00665E22">
            <w:pPr>
              <w:rPr>
                <w:rFonts w:ascii="Arial" w:hAnsi="Arial" w:cs="Arial"/>
                <w:sz w:val="20"/>
              </w:rPr>
            </w:pPr>
          </w:p>
        </w:tc>
      </w:tr>
    </w:tbl>
    <w:p w14:paraId="37DAD456" w14:textId="77777777" w:rsidR="007E5DC5" w:rsidRPr="00976909" w:rsidRDefault="007E5DC5" w:rsidP="00D32976">
      <w:pPr>
        <w:rPr>
          <w:rFonts w:ascii="Arial" w:hAnsi="Arial" w:cs="Arial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2"/>
        <w:gridCol w:w="1085"/>
        <w:gridCol w:w="1692"/>
      </w:tblGrid>
      <w:tr w:rsidR="00FE668C" w:rsidRPr="00E31684" w14:paraId="5599CF18" w14:textId="77777777" w:rsidTr="00DE1FA6">
        <w:tc>
          <w:tcPr>
            <w:tcW w:w="7112" w:type="dxa"/>
            <w:tcBorders>
              <w:bottom w:val="single" w:sz="4" w:space="0" w:color="auto"/>
            </w:tcBorders>
            <w:shd w:val="clear" w:color="auto" w:fill="C0C0C0"/>
          </w:tcPr>
          <w:p w14:paraId="6110C354" w14:textId="77777777" w:rsidR="00FE668C" w:rsidRPr="00E31684" w:rsidRDefault="00B15E58" w:rsidP="00E316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1684">
              <w:rPr>
                <w:rFonts w:ascii="Arial" w:hAnsi="Arial" w:cs="Arial"/>
                <w:b/>
                <w:sz w:val="22"/>
                <w:szCs w:val="22"/>
              </w:rPr>
              <w:t>Booking</w:t>
            </w:r>
            <w:r w:rsidR="005E7CF0" w:rsidRPr="00E3168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C4023" w:rsidRPr="00E31684">
              <w:rPr>
                <w:rFonts w:ascii="Arial" w:hAnsi="Arial" w:cs="Arial"/>
                <w:b/>
                <w:sz w:val="22"/>
                <w:szCs w:val="22"/>
              </w:rPr>
              <w:t xml:space="preserve">and Payment </w:t>
            </w:r>
            <w:r w:rsidR="005E7CF0" w:rsidRPr="00E31684">
              <w:rPr>
                <w:rFonts w:ascii="Arial" w:hAnsi="Arial" w:cs="Arial"/>
                <w:b/>
                <w:sz w:val="22"/>
                <w:szCs w:val="22"/>
              </w:rPr>
              <w:t>Details</w:t>
            </w:r>
          </w:p>
        </w:tc>
        <w:tc>
          <w:tcPr>
            <w:tcW w:w="1085" w:type="dxa"/>
            <w:shd w:val="clear" w:color="auto" w:fill="C0C0C0"/>
          </w:tcPr>
          <w:p w14:paraId="5B22506B" w14:textId="77777777" w:rsidR="00FE668C" w:rsidRPr="00E31684" w:rsidRDefault="005227BB" w:rsidP="00E316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1684">
              <w:rPr>
                <w:rFonts w:ascii="Arial" w:hAnsi="Arial" w:cs="Arial"/>
                <w:b/>
                <w:sz w:val="22"/>
                <w:szCs w:val="22"/>
              </w:rPr>
              <w:t>Qty</w:t>
            </w:r>
            <w:r w:rsidR="00DE1FA6">
              <w:rPr>
                <w:rFonts w:ascii="Arial" w:hAnsi="Arial" w:cs="Arial"/>
                <w:b/>
                <w:sz w:val="22"/>
                <w:szCs w:val="22"/>
              </w:rPr>
              <w:t>/Size</w:t>
            </w:r>
          </w:p>
        </w:tc>
        <w:tc>
          <w:tcPr>
            <w:tcW w:w="1692" w:type="dxa"/>
            <w:shd w:val="clear" w:color="auto" w:fill="C0C0C0"/>
          </w:tcPr>
          <w:p w14:paraId="4E741015" w14:textId="77777777" w:rsidR="00FE668C" w:rsidRPr="00E31684" w:rsidRDefault="00653571" w:rsidP="00E316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1684">
              <w:rPr>
                <w:rFonts w:ascii="Arial" w:hAnsi="Arial" w:cs="Arial"/>
                <w:b/>
                <w:sz w:val="22"/>
                <w:szCs w:val="22"/>
              </w:rPr>
              <w:t>Amount</w:t>
            </w:r>
            <w:r w:rsidR="0055241F" w:rsidRPr="00E3168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E668C" w:rsidRPr="00E31684"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</w:tr>
      <w:tr w:rsidR="00FE668C" w:rsidRPr="00E31684" w14:paraId="2F3BC2D3" w14:textId="77777777" w:rsidTr="00DE1FA6">
        <w:tc>
          <w:tcPr>
            <w:tcW w:w="7112" w:type="dxa"/>
            <w:shd w:val="clear" w:color="auto" w:fill="C0C0C0"/>
          </w:tcPr>
          <w:p w14:paraId="08AAA0EA" w14:textId="0F68F683" w:rsidR="00FE668C" w:rsidRPr="00E31684" w:rsidRDefault="003B3D7A" w:rsidP="0040340D">
            <w:pPr>
              <w:jc w:val="both"/>
              <w:rPr>
                <w:rFonts w:ascii="Arial" w:hAnsi="Arial" w:cs="Arial"/>
                <w:sz w:val="20"/>
              </w:rPr>
            </w:pPr>
            <w:r w:rsidRPr="00E31684">
              <w:rPr>
                <w:rFonts w:ascii="Arial" w:hAnsi="Arial" w:cs="Arial"/>
                <w:sz w:val="20"/>
              </w:rPr>
              <w:t>Covered Stall</w:t>
            </w:r>
            <w:r w:rsidR="00FE668C" w:rsidRPr="00E31684">
              <w:rPr>
                <w:rFonts w:ascii="Arial" w:hAnsi="Arial" w:cs="Arial"/>
                <w:sz w:val="20"/>
              </w:rPr>
              <w:t xml:space="preserve"> </w:t>
            </w:r>
            <w:r w:rsidRPr="00E31684">
              <w:rPr>
                <w:rFonts w:ascii="Arial" w:hAnsi="Arial" w:cs="Arial"/>
                <w:sz w:val="20"/>
              </w:rPr>
              <w:t>(</w:t>
            </w:r>
            <w:r w:rsidR="00181B37" w:rsidRPr="00E31684">
              <w:rPr>
                <w:rFonts w:ascii="Arial" w:hAnsi="Arial" w:cs="Arial"/>
                <w:sz w:val="20"/>
              </w:rPr>
              <w:t>approx. 2.1m x 1m with frame &amp;</w:t>
            </w:r>
            <w:r w:rsidRPr="00E31684">
              <w:rPr>
                <w:rFonts w:ascii="Arial" w:hAnsi="Arial" w:cs="Arial"/>
                <w:sz w:val="20"/>
              </w:rPr>
              <w:t xml:space="preserve"> canopy)</w:t>
            </w:r>
            <w:r w:rsidR="00D20BAC" w:rsidRPr="00E31684">
              <w:rPr>
                <w:rFonts w:ascii="Arial" w:hAnsi="Arial" w:cs="Arial"/>
                <w:sz w:val="20"/>
              </w:rPr>
              <w:t>.</w:t>
            </w:r>
            <w:r w:rsidR="000F3147">
              <w:rPr>
                <w:rFonts w:ascii="Arial" w:hAnsi="Arial" w:cs="Arial"/>
                <w:sz w:val="20"/>
              </w:rPr>
              <w:t xml:space="preserve">                  </w:t>
            </w:r>
            <w:r w:rsidR="00170AF8">
              <w:rPr>
                <w:rFonts w:ascii="Arial" w:hAnsi="Arial" w:cs="Arial"/>
                <w:sz w:val="20"/>
              </w:rPr>
              <w:t xml:space="preserve">   </w:t>
            </w:r>
            <w:r w:rsidR="000F3147">
              <w:rPr>
                <w:rFonts w:ascii="Arial" w:hAnsi="Arial" w:cs="Arial"/>
                <w:sz w:val="20"/>
              </w:rPr>
              <w:t xml:space="preserve">     </w:t>
            </w:r>
            <w:r w:rsidR="00D20BAC" w:rsidRPr="00E31684">
              <w:rPr>
                <w:rFonts w:ascii="Arial" w:hAnsi="Arial" w:cs="Arial"/>
                <w:sz w:val="20"/>
              </w:rPr>
              <w:t xml:space="preserve"> </w:t>
            </w:r>
            <w:r w:rsidR="00FE668C" w:rsidRPr="00E31684">
              <w:rPr>
                <w:rFonts w:ascii="Arial" w:hAnsi="Arial" w:cs="Arial"/>
                <w:sz w:val="20"/>
              </w:rPr>
              <w:t>£3</w:t>
            </w:r>
            <w:r w:rsidR="0040340D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085" w:type="dxa"/>
            <w:vAlign w:val="center"/>
          </w:tcPr>
          <w:p w14:paraId="14EBF8A4" w14:textId="77777777" w:rsidR="00FE668C" w:rsidRPr="00E31684" w:rsidRDefault="00FE668C" w:rsidP="00E316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  <w:vAlign w:val="center"/>
          </w:tcPr>
          <w:p w14:paraId="3BAE77EE" w14:textId="77777777" w:rsidR="00FE668C" w:rsidRPr="00E31684" w:rsidRDefault="00FE668C" w:rsidP="00E3168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30D55" w:rsidRPr="00E31684" w14:paraId="39BB01E8" w14:textId="77777777" w:rsidTr="00DE1FA6">
        <w:trPr>
          <w:trHeight w:val="244"/>
        </w:trPr>
        <w:tc>
          <w:tcPr>
            <w:tcW w:w="7112" w:type="dxa"/>
            <w:shd w:val="clear" w:color="auto" w:fill="C0C0C0"/>
          </w:tcPr>
          <w:p w14:paraId="22ADD891" w14:textId="058914DA" w:rsidR="00C30D55" w:rsidRPr="00BD4C37" w:rsidRDefault="00C30D55" w:rsidP="002F01FA">
            <w:pPr>
              <w:rPr>
                <w:rFonts w:ascii="Arial" w:hAnsi="Arial" w:cs="Arial"/>
                <w:dstrike/>
                <w:sz w:val="20"/>
              </w:rPr>
            </w:pPr>
          </w:p>
        </w:tc>
        <w:tc>
          <w:tcPr>
            <w:tcW w:w="1085" w:type="dxa"/>
            <w:vAlign w:val="center"/>
          </w:tcPr>
          <w:p w14:paraId="025A0A32" w14:textId="77777777" w:rsidR="00C30D55" w:rsidRPr="00E31684" w:rsidRDefault="00C30D55" w:rsidP="00E316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  <w:vAlign w:val="center"/>
          </w:tcPr>
          <w:p w14:paraId="5345D9A2" w14:textId="77777777" w:rsidR="00C30D55" w:rsidRPr="00E31684" w:rsidRDefault="00C30D55" w:rsidP="00E3168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15E58" w:rsidRPr="00E31684" w14:paraId="4E5E6A99" w14:textId="77777777" w:rsidTr="00DE1FA6">
        <w:trPr>
          <w:trHeight w:val="244"/>
        </w:trPr>
        <w:tc>
          <w:tcPr>
            <w:tcW w:w="7112" w:type="dxa"/>
            <w:shd w:val="clear" w:color="auto" w:fill="C0C0C0"/>
          </w:tcPr>
          <w:p w14:paraId="5644FAE5" w14:textId="77777777" w:rsidR="00B15E58" w:rsidRPr="00E31684" w:rsidRDefault="0090556D" w:rsidP="002F01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Bare </w:t>
            </w:r>
            <w:r w:rsidR="00B15E58" w:rsidRPr="00E31684">
              <w:rPr>
                <w:rFonts w:ascii="Arial" w:hAnsi="Arial" w:cs="Arial"/>
                <w:sz w:val="20"/>
              </w:rPr>
              <w:t>Pitch</w:t>
            </w:r>
            <w:r w:rsidRPr="0090556D">
              <w:rPr>
                <w:rFonts w:ascii="Arial" w:hAnsi="Arial" w:cs="Arial"/>
                <w:sz w:val="20"/>
                <w:vertAlign w:val="superscript"/>
              </w:rPr>
              <w:t>#</w:t>
            </w:r>
            <w:r w:rsidR="00DE1FA6" w:rsidRPr="00DE1FA6">
              <w:rPr>
                <w:rFonts w:ascii="Arial" w:hAnsi="Arial" w:cs="Arial"/>
                <w:sz w:val="20"/>
              </w:rPr>
              <w:t>,</w:t>
            </w:r>
            <w:r w:rsidR="00B15E58" w:rsidRPr="00E31684">
              <w:rPr>
                <w:rFonts w:ascii="Arial" w:hAnsi="Arial" w:cs="Arial"/>
                <w:sz w:val="20"/>
              </w:rPr>
              <w:t xml:space="preserve"> 3m frontage to erect own stall</w:t>
            </w:r>
            <w:r w:rsidR="00BC4023" w:rsidRPr="00E31684">
              <w:rPr>
                <w:rFonts w:ascii="Arial" w:hAnsi="Arial" w:cs="Arial"/>
                <w:sz w:val="20"/>
              </w:rPr>
              <w:t xml:space="preserve"> </w:t>
            </w:r>
            <w:r w:rsidR="00567490" w:rsidRPr="00E31684">
              <w:rPr>
                <w:rFonts w:ascii="Arial" w:hAnsi="Arial" w:cs="Arial"/>
                <w:sz w:val="20"/>
              </w:rPr>
              <w:t>(suitable for 2.5m</w:t>
            </w:r>
            <w:r w:rsidR="00DE1FA6">
              <w:rPr>
                <w:rFonts w:ascii="Arial" w:hAnsi="Arial" w:cs="Arial"/>
                <w:sz w:val="20"/>
              </w:rPr>
              <w:t xml:space="preserve"> </w:t>
            </w:r>
            <w:r w:rsidR="00567490" w:rsidRPr="00E31684">
              <w:rPr>
                <w:rFonts w:ascii="Arial" w:hAnsi="Arial" w:cs="Arial"/>
                <w:sz w:val="20"/>
              </w:rPr>
              <w:t>gazebo)</w:t>
            </w:r>
            <w:r w:rsidR="005227BB" w:rsidRPr="00E31684">
              <w:rPr>
                <w:rFonts w:ascii="Arial" w:hAnsi="Arial" w:cs="Arial"/>
                <w:sz w:val="20"/>
              </w:rPr>
              <w:t>.</w:t>
            </w:r>
            <w:r w:rsidR="000F3147">
              <w:rPr>
                <w:rFonts w:ascii="Arial" w:hAnsi="Arial" w:cs="Arial"/>
                <w:sz w:val="20"/>
              </w:rPr>
              <w:t xml:space="preserve">  </w:t>
            </w:r>
            <w:r w:rsidR="00706EB3">
              <w:rPr>
                <w:rFonts w:ascii="Arial" w:hAnsi="Arial" w:cs="Arial"/>
                <w:sz w:val="20"/>
              </w:rPr>
              <w:t xml:space="preserve">   </w:t>
            </w:r>
            <w:r w:rsidR="00BC4023" w:rsidRPr="00E31684">
              <w:rPr>
                <w:rFonts w:ascii="Arial" w:hAnsi="Arial" w:cs="Arial"/>
                <w:sz w:val="20"/>
              </w:rPr>
              <w:t>£45</w:t>
            </w:r>
          </w:p>
        </w:tc>
        <w:tc>
          <w:tcPr>
            <w:tcW w:w="1085" w:type="dxa"/>
            <w:vAlign w:val="center"/>
          </w:tcPr>
          <w:p w14:paraId="2F5A0653" w14:textId="77777777" w:rsidR="00B15E58" w:rsidRPr="00E31684" w:rsidRDefault="00B15E58" w:rsidP="00E316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  <w:vAlign w:val="center"/>
          </w:tcPr>
          <w:p w14:paraId="2BB15D8B" w14:textId="77777777" w:rsidR="00B15E58" w:rsidRPr="00E31684" w:rsidRDefault="00B15E58" w:rsidP="00E3168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E668C" w:rsidRPr="00E31684" w14:paraId="5C68512E" w14:textId="77777777" w:rsidTr="00DE1FA6">
        <w:trPr>
          <w:trHeight w:val="244"/>
        </w:trPr>
        <w:tc>
          <w:tcPr>
            <w:tcW w:w="7112" w:type="dxa"/>
            <w:shd w:val="clear" w:color="auto" w:fill="C0C0C0"/>
          </w:tcPr>
          <w:p w14:paraId="172C45E7" w14:textId="77777777" w:rsidR="00FE668C" w:rsidRPr="00E31684" w:rsidRDefault="0090556D" w:rsidP="00DD41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Bare </w:t>
            </w:r>
            <w:r w:rsidRPr="00E31684">
              <w:rPr>
                <w:rFonts w:ascii="Arial" w:hAnsi="Arial" w:cs="Arial"/>
                <w:sz w:val="20"/>
              </w:rPr>
              <w:t>Pitch</w:t>
            </w:r>
            <w:r w:rsidRPr="0090556D">
              <w:rPr>
                <w:rFonts w:ascii="Arial" w:hAnsi="Arial" w:cs="Arial"/>
                <w:sz w:val="20"/>
                <w:vertAlign w:val="superscript"/>
              </w:rPr>
              <w:t>#</w:t>
            </w:r>
            <w:r w:rsidRPr="00E31684">
              <w:rPr>
                <w:rFonts w:ascii="Arial" w:hAnsi="Arial" w:cs="Arial"/>
                <w:sz w:val="20"/>
              </w:rPr>
              <w:t xml:space="preserve">, </w:t>
            </w:r>
            <w:r w:rsidR="00FE668C" w:rsidRPr="00E31684">
              <w:rPr>
                <w:rFonts w:ascii="Arial" w:hAnsi="Arial" w:cs="Arial"/>
                <w:sz w:val="20"/>
              </w:rPr>
              <w:t>4.5m frontage to erect own stall</w:t>
            </w:r>
            <w:r w:rsidR="00BC4023" w:rsidRPr="00E31684">
              <w:rPr>
                <w:rFonts w:ascii="Arial" w:hAnsi="Arial" w:cs="Arial"/>
                <w:sz w:val="20"/>
              </w:rPr>
              <w:t xml:space="preserve"> (suitable for 3-4m gazebo)</w:t>
            </w:r>
            <w:r w:rsidR="00DD415D">
              <w:rPr>
                <w:rFonts w:ascii="Arial" w:hAnsi="Arial" w:cs="Arial"/>
                <w:sz w:val="20"/>
              </w:rPr>
              <w:t>.</w:t>
            </w:r>
            <w:r w:rsidR="00706EB3">
              <w:rPr>
                <w:rFonts w:ascii="Arial" w:hAnsi="Arial" w:cs="Arial"/>
                <w:sz w:val="20"/>
              </w:rPr>
              <w:t xml:space="preserve"> </w:t>
            </w:r>
            <w:r w:rsidR="00392F55">
              <w:rPr>
                <w:rFonts w:ascii="Arial" w:hAnsi="Arial" w:cs="Arial"/>
                <w:sz w:val="20"/>
              </w:rPr>
              <w:t xml:space="preserve"> </w:t>
            </w:r>
            <w:r w:rsidR="00BC4023" w:rsidRPr="00E31684">
              <w:rPr>
                <w:rFonts w:ascii="Arial" w:hAnsi="Arial" w:cs="Arial"/>
                <w:sz w:val="20"/>
              </w:rPr>
              <w:t>£60</w:t>
            </w:r>
          </w:p>
        </w:tc>
        <w:tc>
          <w:tcPr>
            <w:tcW w:w="1085" w:type="dxa"/>
            <w:vAlign w:val="center"/>
          </w:tcPr>
          <w:p w14:paraId="18826BFD" w14:textId="77777777" w:rsidR="00FE668C" w:rsidRPr="00E31684" w:rsidRDefault="00FE668C" w:rsidP="00E316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  <w:vAlign w:val="center"/>
          </w:tcPr>
          <w:p w14:paraId="5E757DCF" w14:textId="77777777" w:rsidR="00FE668C" w:rsidRPr="00E31684" w:rsidRDefault="00FE668C" w:rsidP="00E3168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3D7A" w:rsidRPr="00E31684" w14:paraId="0055E0DA" w14:textId="77777777" w:rsidTr="00DE1FA6">
        <w:trPr>
          <w:trHeight w:val="244"/>
        </w:trPr>
        <w:tc>
          <w:tcPr>
            <w:tcW w:w="7112" w:type="dxa"/>
            <w:shd w:val="clear" w:color="auto" w:fill="C0C0C0"/>
          </w:tcPr>
          <w:p w14:paraId="28FF2987" w14:textId="77777777" w:rsidR="00DE1FA6" w:rsidRDefault="0090556D" w:rsidP="00DE1F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Bare </w:t>
            </w:r>
            <w:r w:rsidRPr="00E31684">
              <w:rPr>
                <w:rFonts w:ascii="Arial" w:hAnsi="Arial" w:cs="Arial"/>
                <w:sz w:val="20"/>
              </w:rPr>
              <w:t>Pitch</w:t>
            </w:r>
            <w:r w:rsidRPr="0090556D">
              <w:rPr>
                <w:rFonts w:ascii="Arial" w:hAnsi="Arial" w:cs="Arial"/>
                <w:sz w:val="20"/>
                <w:vertAlign w:val="superscript"/>
              </w:rPr>
              <w:t>#</w:t>
            </w:r>
            <w:r w:rsidRPr="00E31684">
              <w:rPr>
                <w:rFonts w:ascii="Arial" w:hAnsi="Arial" w:cs="Arial"/>
                <w:sz w:val="20"/>
              </w:rPr>
              <w:t>,</w:t>
            </w:r>
            <w:r w:rsidR="003B3D7A" w:rsidRPr="00E31684">
              <w:rPr>
                <w:rFonts w:ascii="Arial" w:hAnsi="Arial" w:cs="Arial"/>
                <w:sz w:val="20"/>
              </w:rPr>
              <w:t xml:space="preserve"> </w:t>
            </w:r>
            <w:r w:rsidR="00DE1FA6">
              <w:rPr>
                <w:rFonts w:ascii="Arial" w:hAnsi="Arial" w:cs="Arial"/>
                <w:sz w:val="20"/>
              </w:rPr>
              <w:t>Other</w:t>
            </w:r>
            <w:r w:rsidR="003B3D7A" w:rsidRPr="00E31684">
              <w:rPr>
                <w:rFonts w:ascii="Arial" w:hAnsi="Arial" w:cs="Arial"/>
                <w:sz w:val="20"/>
              </w:rPr>
              <w:t xml:space="preserve"> frontage</w:t>
            </w:r>
            <w:r w:rsidR="0062194C" w:rsidRPr="00E31684">
              <w:rPr>
                <w:rFonts w:ascii="Arial" w:hAnsi="Arial" w:cs="Arial"/>
                <w:sz w:val="20"/>
              </w:rPr>
              <w:t xml:space="preserve"> </w:t>
            </w:r>
            <w:r w:rsidR="00DE1FA6">
              <w:rPr>
                <w:rFonts w:ascii="Arial" w:hAnsi="Arial" w:cs="Arial"/>
                <w:sz w:val="20"/>
              </w:rPr>
              <w:t>– please specify size in ‘Qty/Size’ field.</w:t>
            </w:r>
          </w:p>
          <w:p w14:paraId="5FE8F562" w14:textId="77777777" w:rsidR="003B3D7A" w:rsidRPr="00E31684" w:rsidRDefault="00DE1FA6" w:rsidP="00DE1F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Costs: 6m </w:t>
            </w:r>
            <w:r w:rsidR="003B3D7A" w:rsidRPr="00E31684">
              <w:rPr>
                <w:rFonts w:ascii="Arial" w:hAnsi="Arial" w:cs="Arial"/>
                <w:sz w:val="20"/>
              </w:rPr>
              <w:t>£90</w:t>
            </w:r>
            <w:r>
              <w:rPr>
                <w:rFonts w:ascii="Arial" w:hAnsi="Arial" w:cs="Arial"/>
                <w:sz w:val="20"/>
              </w:rPr>
              <w:t>, 9m</w:t>
            </w:r>
            <w:r w:rsidR="002A4E2E">
              <w:rPr>
                <w:rFonts w:ascii="Arial" w:hAnsi="Arial" w:cs="Arial"/>
                <w:sz w:val="20"/>
              </w:rPr>
              <w:t xml:space="preserve"> £120</w:t>
            </w:r>
            <w:r>
              <w:rPr>
                <w:rFonts w:ascii="Arial" w:hAnsi="Arial" w:cs="Arial"/>
                <w:sz w:val="20"/>
              </w:rPr>
              <w:t>, contact us for cost of other pitch sizes</w:t>
            </w:r>
            <w:r w:rsidR="002A4E2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85" w:type="dxa"/>
            <w:vAlign w:val="center"/>
          </w:tcPr>
          <w:p w14:paraId="071AAC89" w14:textId="77777777" w:rsidR="003B3D7A" w:rsidRPr="00E31684" w:rsidRDefault="003B3D7A" w:rsidP="00E316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  <w:vAlign w:val="center"/>
          </w:tcPr>
          <w:p w14:paraId="2559C7E2" w14:textId="77777777" w:rsidR="003B3D7A" w:rsidRPr="00E31684" w:rsidRDefault="003B3D7A" w:rsidP="00E3168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80DD8" w:rsidRPr="00E31684" w14:paraId="6628146F" w14:textId="77777777" w:rsidTr="00DE1FA6">
        <w:tc>
          <w:tcPr>
            <w:tcW w:w="8197" w:type="dxa"/>
            <w:gridSpan w:val="2"/>
            <w:shd w:val="clear" w:color="auto" w:fill="C0C0C0"/>
          </w:tcPr>
          <w:p w14:paraId="799FC410" w14:textId="77777777" w:rsidR="00380DD8" w:rsidRPr="00E31684" w:rsidRDefault="00380DD8" w:rsidP="00380DD8">
            <w:pPr>
              <w:rPr>
                <w:rFonts w:ascii="Arial" w:hAnsi="Arial" w:cs="Arial"/>
                <w:b/>
                <w:sz w:val="20"/>
              </w:rPr>
            </w:pPr>
            <w:r w:rsidRPr="00E31684">
              <w:rPr>
                <w:rFonts w:ascii="Arial" w:hAnsi="Arial" w:cs="Arial"/>
                <w:sz w:val="20"/>
              </w:rPr>
              <w:t xml:space="preserve">Franchise </w:t>
            </w:r>
            <w:r w:rsidR="00837859">
              <w:rPr>
                <w:rFonts w:ascii="Arial" w:hAnsi="Arial" w:cs="Arial"/>
                <w:sz w:val="20"/>
              </w:rPr>
              <w:t xml:space="preserve">fee </w:t>
            </w:r>
            <w:r w:rsidRPr="00537D12">
              <w:rPr>
                <w:rFonts w:ascii="Arial" w:hAnsi="Arial" w:cs="Arial"/>
                <w:b/>
                <w:sz w:val="20"/>
              </w:rPr>
              <w:t>(no food/ drink sales for consumption on site except by agreement</w:t>
            </w:r>
            <w:r w:rsidR="00567490" w:rsidRPr="00537D12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692" w:type="dxa"/>
            <w:vAlign w:val="center"/>
          </w:tcPr>
          <w:p w14:paraId="013194DA" w14:textId="77777777" w:rsidR="00380DD8" w:rsidRPr="00E31684" w:rsidRDefault="00380DD8" w:rsidP="00E3168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80DD8" w:rsidRPr="00E31684" w14:paraId="62E48EA5" w14:textId="77777777" w:rsidTr="00DE1FA6">
        <w:trPr>
          <w:trHeight w:val="245"/>
        </w:trPr>
        <w:tc>
          <w:tcPr>
            <w:tcW w:w="8197" w:type="dxa"/>
            <w:gridSpan w:val="2"/>
            <w:shd w:val="clear" w:color="auto" w:fill="C0C0C0"/>
          </w:tcPr>
          <w:p w14:paraId="2AA4CABB" w14:textId="73B053A1" w:rsidR="00380DD8" w:rsidRPr="00E31684" w:rsidRDefault="00F020FF" w:rsidP="00380DD8">
            <w:pPr>
              <w:rPr>
                <w:rFonts w:ascii="Arial" w:hAnsi="Arial" w:cs="Arial"/>
                <w:sz w:val="20"/>
              </w:rPr>
            </w:pPr>
            <w:r w:rsidRPr="00E31684">
              <w:rPr>
                <w:rFonts w:ascii="Arial" w:hAnsi="Arial" w:cs="Arial"/>
                <w:sz w:val="20"/>
              </w:rPr>
              <w:t>Deduct</w:t>
            </w:r>
            <w:r w:rsidR="00380DD8" w:rsidRPr="00E31684">
              <w:rPr>
                <w:rFonts w:ascii="Arial" w:hAnsi="Arial" w:cs="Arial"/>
                <w:sz w:val="20"/>
              </w:rPr>
              <w:t xml:space="preserve"> 30% disco</w:t>
            </w:r>
            <w:r w:rsidR="00CA54D6" w:rsidRPr="00E31684">
              <w:rPr>
                <w:rFonts w:ascii="Arial" w:hAnsi="Arial" w:cs="Arial"/>
                <w:sz w:val="20"/>
              </w:rPr>
              <w:t>unt for Registered Charities,</w:t>
            </w:r>
            <w:r w:rsidR="00380DD8" w:rsidRPr="00E31684">
              <w:rPr>
                <w:rFonts w:ascii="Arial" w:hAnsi="Arial" w:cs="Arial"/>
                <w:sz w:val="20"/>
              </w:rPr>
              <w:t xml:space="preserve"> </w:t>
            </w:r>
            <w:r w:rsidR="00CA54D6" w:rsidRPr="00E31684">
              <w:rPr>
                <w:rFonts w:ascii="Arial" w:hAnsi="Arial" w:cs="Arial"/>
                <w:sz w:val="20"/>
              </w:rPr>
              <w:t xml:space="preserve">Clans and </w:t>
            </w:r>
            <w:r w:rsidR="009B22C0">
              <w:rPr>
                <w:rFonts w:ascii="Arial" w:hAnsi="Arial" w:cs="Arial"/>
                <w:sz w:val="20"/>
              </w:rPr>
              <w:t>Volunteer</w:t>
            </w:r>
            <w:r w:rsidR="00380DD8" w:rsidRPr="00E31684">
              <w:rPr>
                <w:rFonts w:ascii="Arial" w:hAnsi="Arial" w:cs="Arial"/>
                <w:sz w:val="20"/>
              </w:rPr>
              <w:t xml:space="preserve"> organisations (at Harpenden Lions discretion) – add details below</w:t>
            </w:r>
            <w:r w:rsidR="00567490" w:rsidRPr="007636B0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  <w:tc>
          <w:tcPr>
            <w:tcW w:w="1692" w:type="dxa"/>
          </w:tcPr>
          <w:p w14:paraId="0F023629" w14:textId="77777777" w:rsidR="00380DD8" w:rsidRPr="00E31684" w:rsidRDefault="00380DD8" w:rsidP="00E3168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80DD8" w:rsidRPr="00E31684" w14:paraId="72004539" w14:textId="77777777" w:rsidTr="00DE1FA6">
        <w:trPr>
          <w:trHeight w:val="245"/>
        </w:trPr>
        <w:tc>
          <w:tcPr>
            <w:tcW w:w="8197" w:type="dxa"/>
            <w:gridSpan w:val="2"/>
            <w:shd w:val="clear" w:color="auto" w:fill="C0C0C0"/>
          </w:tcPr>
          <w:p w14:paraId="75414247" w14:textId="77777777" w:rsidR="00380DD8" w:rsidRPr="00E31684" w:rsidRDefault="00380DD8" w:rsidP="00E31684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E31684">
              <w:rPr>
                <w:rFonts w:ascii="Arial" w:hAnsi="Arial" w:cs="Arial"/>
                <w:b/>
                <w:sz w:val="20"/>
              </w:rPr>
              <w:t>Total Booking Fee Payable:</w:t>
            </w:r>
          </w:p>
        </w:tc>
        <w:tc>
          <w:tcPr>
            <w:tcW w:w="1692" w:type="dxa"/>
          </w:tcPr>
          <w:p w14:paraId="6398A509" w14:textId="77777777" w:rsidR="00380DD8" w:rsidRPr="00E31684" w:rsidRDefault="00380DD8" w:rsidP="00E3168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F6C9EAF" w14:textId="77777777" w:rsidR="00837859" w:rsidRPr="0090556D" w:rsidRDefault="0090556D" w:rsidP="00706EB3">
      <w:pPr>
        <w:ind w:left="-113"/>
        <w:rPr>
          <w:rFonts w:ascii="Arial" w:hAnsi="Arial" w:cs="Arial"/>
          <w:sz w:val="20"/>
          <w:szCs w:val="18"/>
        </w:rPr>
      </w:pPr>
      <w:r w:rsidRPr="00B21882">
        <w:rPr>
          <w:rFonts w:ascii="Arial" w:hAnsi="Arial" w:cs="Arial"/>
          <w:sz w:val="20"/>
          <w:szCs w:val="18"/>
          <w:vertAlign w:val="superscript"/>
        </w:rPr>
        <w:t>#</w:t>
      </w:r>
      <w:r w:rsidR="00E0091A" w:rsidRPr="0090556D">
        <w:rPr>
          <w:rFonts w:ascii="Arial" w:hAnsi="Arial" w:cs="Arial"/>
          <w:b/>
          <w:sz w:val="20"/>
          <w:szCs w:val="18"/>
        </w:rPr>
        <w:t>Bare Pitches</w:t>
      </w:r>
      <w:r w:rsidR="001C72E8" w:rsidRPr="0090556D">
        <w:rPr>
          <w:rFonts w:ascii="Arial" w:hAnsi="Arial" w:cs="Arial"/>
          <w:sz w:val="20"/>
          <w:szCs w:val="18"/>
        </w:rPr>
        <w:t xml:space="preserve">: </w:t>
      </w:r>
      <w:r w:rsidR="00723CF5" w:rsidRPr="0090556D">
        <w:rPr>
          <w:rFonts w:ascii="Arial" w:hAnsi="Arial" w:cs="Arial"/>
          <w:sz w:val="20"/>
          <w:szCs w:val="18"/>
        </w:rPr>
        <w:t xml:space="preserve">to avoid interference with adjacent pitches, </w:t>
      </w:r>
      <w:r w:rsidR="001C72E8" w:rsidRPr="0090556D">
        <w:rPr>
          <w:rFonts w:ascii="Arial" w:hAnsi="Arial" w:cs="Arial"/>
          <w:sz w:val="20"/>
          <w:szCs w:val="18"/>
        </w:rPr>
        <w:t xml:space="preserve">guy ropes </w:t>
      </w:r>
      <w:r w:rsidR="00723CF5" w:rsidRPr="0090556D">
        <w:rPr>
          <w:rFonts w:ascii="Arial" w:hAnsi="Arial" w:cs="Arial"/>
          <w:sz w:val="20"/>
          <w:szCs w:val="18"/>
        </w:rPr>
        <w:t xml:space="preserve">etc. must be kept within the </w:t>
      </w:r>
      <w:r w:rsidR="00BC4023" w:rsidRPr="0090556D">
        <w:rPr>
          <w:rFonts w:ascii="Arial" w:hAnsi="Arial" w:cs="Arial"/>
          <w:sz w:val="20"/>
          <w:szCs w:val="18"/>
        </w:rPr>
        <w:t xml:space="preserve">pitch </w:t>
      </w:r>
      <w:r>
        <w:rPr>
          <w:rFonts w:ascii="Arial" w:hAnsi="Arial" w:cs="Arial"/>
          <w:sz w:val="20"/>
          <w:szCs w:val="18"/>
        </w:rPr>
        <w:t>frontage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E7CF0" w:rsidRPr="00E31684" w14:paraId="713A49C4" w14:textId="77777777" w:rsidTr="00E31684">
        <w:tc>
          <w:tcPr>
            <w:tcW w:w="9889" w:type="dxa"/>
            <w:shd w:val="clear" w:color="auto" w:fill="C0C0C0"/>
          </w:tcPr>
          <w:p w14:paraId="55106688" w14:textId="77777777" w:rsidR="005E7CF0" w:rsidRPr="00E31684" w:rsidRDefault="005E7CF0" w:rsidP="00E316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1684">
              <w:rPr>
                <w:rFonts w:ascii="Arial" w:hAnsi="Arial" w:cs="Arial"/>
                <w:b/>
                <w:sz w:val="22"/>
                <w:szCs w:val="22"/>
              </w:rPr>
              <w:t>Stall Details</w:t>
            </w:r>
            <w:r w:rsidR="00B93BB9" w:rsidRPr="00E3168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83607" w:rsidRPr="00E31684">
              <w:rPr>
                <w:rFonts w:ascii="Arial" w:hAnsi="Arial" w:cs="Arial"/>
                <w:b/>
                <w:sz w:val="22"/>
                <w:szCs w:val="22"/>
              </w:rPr>
              <w:t xml:space="preserve">and Special Requests </w:t>
            </w:r>
            <w:r w:rsidR="009E07D6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B93BB9" w:rsidRPr="00E31684">
              <w:rPr>
                <w:rFonts w:ascii="Arial" w:hAnsi="Arial" w:cs="Arial"/>
                <w:sz w:val="20"/>
              </w:rPr>
              <w:t>p</w:t>
            </w:r>
            <w:r w:rsidRPr="00E31684">
              <w:rPr>
                <w:rFonts w:ascii="Arial" w:hAnsi="Arial" w:cs="Arial"/>
                <w:sz w:val="20"/>
              </w:rPr>
              <w:t>lease provide a brief description of your products/ s</w:t>
            </w:r>
            <w:r w:rsidR="009E07D6">
              <w:rPr>
                <w:rFonts w:ascii="Arial" w:hAnsi="Arial" w:cs="Arial"/>
                <w:sz w:val="20"/>
              </w:rPr>
              <w:t>ervices</w:t>
            </w:r>
            <w:r w:rsidR="00B83607" w:rsidRPr="00E31684">
              <w:rPr>
                <w:rFonts w:ascii="Arial" w:hAnsi="Arial" w:cs="Arial"/>
                <w:sz w:val="20"/>
              </w:rPr>
              <w:t xml:space="preserve"> Charities: please be innovative </w:t>
            </w:r>
            <w:r w:rsidR="005227BB" w:rsidRPr="00E31684">
              <w:rPr>
                <w:rFonts w:ascii="Arial" w:hAnsi="Arial" w:cs="Arial"/>
                <w:sz w:val="20"/>
              </w:rPr>
              <w:t>and original</w:t>
            </w:r>
            <w:r w:rsidR="00B83607" w:rsidRPr="00E31684">
              <w:rPr>
                <w:rFonts w:ascii="Arial" w:hAnsi="Arial" w:cs="Arial"/>
                <w:sz w:val="20"/>
              </w:rPr>
              <w:t xml:space="preserve"> - we</w:t>
            </w:r>
            <w:r w:rsidR="00033922" w:rsidRPr="00E31684">
              <w:rPr>
                <w:rFonts w:ascii="Arial" w:hAnsi="Arial" w:cs="Arial"/>
                <w:sz w:val="20"/>
              </w:rPr>
              <w:t xml:space="preserve"> </w:t>
            </w:r>
            <w:r w:rsidR="005227BB" w:rsidRPr="00E31684">
              <w:rPr>
                <w:rFonts w:ascii="Arial" w:hAnsi="Arial" w:cs="Arial"/>
                <w:sz w:val="20"/>
              </w:rPr>
              <w:t>will</w:t>
            </w:r>
            <w:r w:rsidR="00B83607" w:rsidRPr="00E31684">
              <w:rPr>
                <w:rFonts w:ascii="Arial" w:hAnsi="Arial" w:cs="Arial"/>
                <w:sz w:val="20"/>
              </w:rPr>
              <w:t xml:space="preserve"> limit the number of stalls of similar types </w:t>
            </w:r>
            <w:r w:rsidR="009E07D6">
              <w:rPr>
                <w:rFonts w:ascii="Arial" w:hAnsi="Arial" w:cs="Arial"/>
                <w:sz w:val="20"/>
              </w:rPr>
              <w:t>(</w:t>
            </w:r>
            <w:r w:rsidR="00B83607" w:rsidRPr="00E31684">
              <w:rPr>
                <w:rFonts w:ascii="Arial" w:hAnsi="Arial" w:cs="Arial"/>
                <w:sz w:val="20"/>
              </w:rPr>
              <w:t xml:space="preserve">e.g. </w:t>
            </w:r>
            <w:r w:rsidR="00033922" w:rsidRPr="00E31684">
              <w:rPr>
                <w:rFonts w:ascii="Arial" w:hAnsi="Arial" w:cs="Arial"/>
                <w:sz w:val="20"/>
              </w:rPr>
              <w:t>tombola</w:t>
            </w:r>
            <w:r w:rsidR="00B93BB9" w:rsidRPr="00E3168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E7CF0" w:rsidRPr="00E31684" w14:paraId="506EC19B" w14:textId="77777777" w:rsidTr="00E31684">
        <w:tc>
          <w:tcPr>
            <w:tcW w:w="9889" w:type="dxa"/>
          </w:tcPr>
          <w:p w14:paraId="642CE6A7" w14:textId="77777777" w:rsidR="005E7CF0" w:rsidRPr="00E31684" w:rsidRDefault="005E7CF0" w:rsidP="00D32976">
            <w:pPr>
              <w:rPr>
                <w:rFonts w:ascii="Arial" w:hAnsi="Arial" w:cs="Arial"/>
                <w:sz w:val="20"/>
              </w:rPr>
            </w:pPr>
          </w:p>
          <w:p w14:paraId="299977A6" w14:textId="77777777" w:rsidR="005E7CF0" w:rsidRDefault="005E7CF0" w:rsidP="00D32976">
            <w:pPr>
              <w:rPr>
                <w:rFonts w:ascii="Arial" w:hAnsi="Arial" w:cs="Arial"/>
                <w:sz w:val="20"/>
              </w:rPr>
            </w:pPr>
          </w:p>
          <w:p w14:paraId="7F8FF31E" w14:textId="77777777" w:rsidR="005E7CF0" w:rsidRPr="00E31684" w:rsidRDefault="005E7CF0" w:rsidP="00D32976">
            <w:pPr>
              <w:rPr>
                <w:rFonts w:ascii="Arial" w:hAnsi="Arial" w:cs="Arial"/>
                <w:sz w:val="20"/>
              </w:rPr>
            </w:pPr>
          </w:p>
        </w:tc>
      </w:tr>
    </w:tbl>
    <w:p w14:paraId="44062CF4" w14:textId="77777777" w:rsidR="0090556D" w:rsidRDefault="0090556D" w:rsidP="00DE6E9E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Stallholder Booking Conditions</w:t>
      </w:r>
    </w:p>
    <w:p w14:paraId="3BF757B8" w14:textId="77777777" w:rsidR="0090556D" w:rsidRPr="00A3711E" w:rsidRDefault="0090556D" w:rsidP="00481839">
      <w:pPr>
        <w:rPr>
          <w:rFonts w:ascii="Arial" w:hAnsi="Arial" w:cs="Arial"/>
          <w:sz w:val="16"/>
          <w:szCs w:val="18"/>
        </w:rPr>
      </w:pPr>
      <w:r w:rsidRPr="00B21882">
        <w:rPr>
          <w:rFonts w:ascii="Arial" w:hAnsi="Arial" w:cs="Arial"/>
          <w:sz w:val="18"/>
        </w:rPr>
        <w:t>You must comply with all relevant</w:t>
      </w:r>
      <w:r w:rsidR="000844F5">
        <w:rPr>
          <w:rFonts w:ascii="Arial" w:hAnsi="Arial" w:cs="Arial"/>
          <w:sz w:val="18"/>
        </w:rPr>
        <w:t xml:space="preserve"> Local Authority </w:t>
      </w:r>
      <w:r w:rsidR="00481839" w:rsidRPr="00B21882">
        <w:rPr>
          <w:rFonts w:ascii="Arial" w:hAnsi="Arial" w:cs="Arial"/>
          <w:sz w:val="18"/>
        </w:rPr>
        <w:t>Trading Standards</w:t>
      </w:r>
      <w:r w:rsidR="00481839">
        <w:rPr>
          <w:rFonts w:ascii="Arial" w:hAnsi="Arial" w:cs="Arial"/>
          <w:sz w:val="18"/>
        </w:rPr>
        <w:t xml:space="preserve">, Food Hygiene </w:t>
      </w:r>
      <w:r w:rsidR="00481839" w:rsidRPr="00A3711E">
        <w:rPr>
          <w:rFonts w:ascii="Arial" w:hAnsi="Arial" w:cs="Arial"/>
          <w:sz w:val="18"/>
        </w:rPr>
        <w:t xml:space="preserve">and Health and Safety </w:t>
      </w:r>
      <w:r w:rsidR="000844F5" w:rsidRPr="00A3711E">
        <w:rPr>
          <w:rFonts w:ascii="Arial" w:hAnsi="Arial" w:cs="Arial"/>
          <w:sz w:val="18"/>
        </w:rPr>
        <w:t>Regulations</w:t>
      </w:r>
    </w:p>
    <w:p w14:paraId="1AED07D6" w14:textId="77777777" w:rsidR="00DE6E9E" w:rsidRPr="00A3711E" w:rsidRDefault="00DE6E9E" w:rsidP="00DE6E9E">
      <w:pPr>
        <w:jc w:val="center"/>
        <w:rPr>
          <w:rFonts w:ascii="Arial" w:hAnsi="Arial" w:cs="Arial"/>
          <w:sz w:val="18"/>
          <w:szCs w:val="18"/>
        </w:rPr>
      </w:pPr>
      <w:r w:rsidRPr="00A3711E">
        <w:rPr>
          <w:rFonts w:ascii="Arial" w:hAnsi="Arial" w:cs="Arial"/>
          <w:sz w:val="18"/>
          <w:szCs w:val="18"/>
        </w:rPr>
        <w:t xml:space="preserve">You may sell/ solicit donations </w:t>
      </w:r>
      <w:r w:rsidRPr="00A3711E">
        <w:rPr>
          <w:rFonts w:ascii="Arial" w:hAnsi="Arial" w:cs="Arial"/>
          <w:sz w:val="18"/>
          <w:szCs w:val="18"/>
          <w:u w:val="single"/>
        </w:rPr>
        <w:t>only</w:t>
      </w:r>
      <w:r w:rsidRPr="00A3711E">
        <w:rPr>
          <w:rFonts w:ascii="Arial" w:hAnsi="Arial" w:cs="Arial"/>
          <w:sz w:val="18"/>
          <w:szCs w:val="18"/>
        </w:rPr>
        <w:t xml:space="preserve"> from your allocated pitch - no roaming without a franchise</w:t>
      </w:r>
    </w:p>
    <w:p w14:paraId="125255FE" w14:textId="28E58D42" w:rsidR="00B20B6E" w:rsidRDefault="0015761C" w:rsidP="0090556D">
      <w:pPr>
        <w:jc w:val="center"/>
        <w:rPr>
          <w:rFonts w:ascii="Arial" w:hAnsi="Arial" w:cs="Arial"/>
          <w:sz w:val="18"/>
          <w:szCs w:val="18"/>
        </w:rPr>
      </w:pPr>
      <w:r w:rsidRPr="00A3711E">
        <w:rPr>
          <w:rFonts w:ascii="Arial" w:hAnsi="Arial" w:cs="Arial"/>
          <w:sz w:val="18"/>
          <w:szCs w:val="18"/>
        </w:rPr>
        <w:t>For safety reasons v</w:t>
      </w:r>
      <w:r w:rsidR="00DE6E9E" w:rsidRPr="00A3711E">
        <w:rPr>
          <w:rFonts w:ascii="Arial" w:hAnsi="Arial" w:cs="Arial"/>
          <w:sz w:val="18"/>
          <w:szCs w:val="18"/>
        </w:rPr>
        <w:t>ehicular movements on site are not permitted between 1</w:t>
      </w:r>
      <w:r w:rsidR="00A3711E" w:rsidRPr="00A3711E">
        <w:rPr>
          <w:rFonts w:ascii="Arial" w:hAnsi="Arial" w:cs="Arial"/>
          <w:sz w:val="18"/>
          <w:szCs w:val="18"/>
        </w:rPr>
        <w:t>0</w:t>
      </w:r>
      <w:r w:rsidR="00DE6E9E" w:rsidRPr="00A3711E">
        <w:rPr>
          <w:rFonts w:ascii="Arial" w:hAnsi="Arial" w:cs="Arial"/>
          <w:sz w:val="18"/>
          <w:szCs w:val="18"/>
        </w:rPr>
        <w:t>:</w:t>
      </w:r>
      <w:r w:rsidR="00A3711E" w:rsidRPr="00A3711E">
        <w:rPr>
          <w:rFonts w:ascii="Arial" w:hAnsi="Arial" w:cs="Arial"/>
          <w:sz w:val="18"/>
          <w:szCs w:val="18"/>
        </w:rPr>
        <w:t>3</w:t>
      </w:r>
      <w:r w:rsidR="00DE6E9E" w:rsidRPr="00A3711E">
        <w:rPr>
          <w:rFonts w:ascii="Arial" w:hAnsi="Arial" w:cs="Arial"/>
          <w:sz w:val="18"/>
          <w:szCs w:val="18"/>
        </w:rPr>
        <w:t>0 and 17:</w:t>
      </w:r>
      <w:r w:rsidR="00A3711E" w:rsidRPr="00A3711E">
        <w:rPr>
          <w:rFonts w:ascii="Arial" w:hAnsi="Arial" w:cs="Arial"/>
          <w:sz w:val="18"/>
          <w:szCs w:val="18"/>
        </w:rPr>
        <w:t>30</w:t>
      </w:r>
      <w:r w:rsidR="00DE6E9E" w:rsidRPr="00A3711E">
        <w:rPr>
          <w:rFonts w:ascii="Arial" w:hAnsi="Arial" w:cs="Arial"/>
          <w:sz w:val="18"/>
          <w:szCs w:val="18"/>
        </w:rPr>
        <w:t xml:space="preserve"> hrs</w:t>
      </w:r>
    </w:p>
    <w:p w14:paraId="7BB99C0E" w14:textId="77777777" w:rsidR="00136219" w:rsidRPr="00B21882" w:rsidRDefault="00136219" w:rsidP="0015761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Booking cancellation policy: &gt;4 weeks before event - 50% refund; &lt;4 weeks </w:t>
      </w:r>
      <w:r w:rsidR="006A4EAB">
        <w:rPr>
          <w:rFonts w:ascii="Arial" w:hAnsi="Arial" w:cs="Arial"/>
          <w:sz w:val="18"/>
          <w:szCs w:val="18"/>
        </w:rPr>
        <w:t>or cancellation due to weather –</w:t>
      </w:r>
      <w:r>
        <w:rPr>
          <w:rFonts w:ascii="Arial" w:hAnsi="Arial" w:cs="Arial"/>
          <w:sz w:val="18"/>
          <w:szCs w:val="18"/>
        </w:rPr>
        <w:t xml:space="preserve"> </w:t>
      </w:r>
      <w:r w:rsidR="006A4EAB">
        <w:rPr>
          <w:rFonts w:ascii="Arial" w:hAnsi="Arial" w:cs="Arial"/>
          <w:sz w:val="18"/>
          <w:szCs w:val="18"/>
        </w:rPr>
        <w:t>no refund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843"/>
        <w:gridCol w:w="1417"/>
        <w:gridCol w:w="1667"/>
      </w:tblGrid>
      <w:tr w:rsidR="00B93BB9" w:rsidRPr="00675738" w14:paraId="1534DB93" w14:textId="77777777" w:rsidTr="00DE6E9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A4BA6D" w14:textId="77777777" w:rsidR="00B93BB9" w:rsidRPr="00675738" w:rsidRDefault="00B93BB9" w:rsidP="00E31684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75738">
              <w:rPr>
                <w:rFonts w:ascii="Arial" w:hAnsi="Arial" w:cs="Arial"/>
                <w:b/>
                <w:sz w:val="20"/>
                <w:szCs w:val="22"/>
              </w:rPr>
              <w:t>Declaration</w:t>
            </w:r>
          </w:p>
        </w:tc>
        <w:tc>
          <w:tcPr>
            <w:tcW w:w="492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3C90AC75" w14:textId="77777777" w:rsidR="00B93BB9" w:rsidRPr="00675738" w:rsidRDefault="00B93BB9" w:rsidP="00E31684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75738">
              <w:rPr>
                <w:rFonts w:ascii="Arial" w:hAnsi="Arial" w:cs="Arial"/>
                <w:b/>
                <w:sz w:val="20"/>
                <w:szCs w:val="22"/>
              </w:rPr>
              <w:t>Certificates - Tick one (</w:t>
            </w:r>
            <w:r w:rsidRPr="00675738">
              <w:rPr>
                <w:rFonts w:ascii="Arial" w:hAnsi="Arial" w:cs="Arial"/>
                <w:b/>
                <w:sz w:val="20"/>
                <w:szCs w:val="22"/>
              </w:rPr>
              <w:sym w:font="Wingdings" w:char="F0FC"/>
            </w:r>
            <w:r w:rsidRPr="00675738">
              <w:rPr>
                <w:rFonts w:ascii="Arial" w:hAnsi="Arial" w:cs="Arial"/>
                <w:b/>
                <w:sz w:val="20"/>
                <w:szCs w:val="22"/>
              </w:rPr>
              <w:t>)</w:t>
            </w:r>
          </w:p>
        </w:tc>
      </w:tr>
      <w:tr w:rsidR="00976909" w:rsidRPr="00675738" w14:paraId="539EC116" w14:textId="77777777" w:rsidTr="00DE6E9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D84C6D" w14:textId="77777777" w:rsidR="00B93BB9" w:rsidRPr="00675738" w:rsidRDefault="00B21882" w:rsidP="000E0E9C">
            <w:pPr>
              <w:rPr>
                <w:rFonts w:ascii="Arial" w:hAnsi="Arial" w:cs="Arial"/>
                <w:b/>
                <w:sz w:val="18"/>
              </w:rPr>
            </w:pPr>
            <w:r w:rsidRPr="00675738">
              <w:rPr>
                <w:rFonts w:ascii="Arial" w:hAnsi="Arial" w:cs="Arial"/>
                <w:b/>
                <w:sz w:val="18"/>
              </w:rPr>
              <w:t>I will comply with the stallholder</w:t>
            </w:r>
            <w:r w:rsidR="00DD733A" w:rsidRPr="00675738">
              <w:rPr>
                <w:rFonts w:ascii="Arial" w:hAnsi="Arial" w:cs="Arial"/>
                <w:b/>
                <w:sz w:val="18"/>
              </w:rPr>
              <w:t xml:space="preserve"> booking conditions and</w:t>
            </w:r>
            <w:r w:rsidR="00DE6E9E" w:rsidRPr="00675738">
              <w:rPr>
                <w:rFonts w:ascii="Arial" w:hAnsi="Arial" w:cs="Arial"/>
                <w:b/>
                <w:sz w:val="18"/>
              </w:rPr>
              <w:t xml:space="preserve"> enclose (or will provide)</w:t>
            </w:r>
            <w:r w:rsidR="00B93BB9" w:rsidRPr="00675738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C0C0C0"/>
          </w:tcPr>
          <w:p w14:paraId="2FF8CA04" w14:textId="77777777" w:rsidR="00B93BB9" w:rsidRPr="00675738" w:rsidRDefault="00B93BB9" w:rsidP="00E3168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75738">
              <w:rPr>
                <w:rFonts w:ascii="Arial" w:hAnsi="Arial" w:cs="Arial"/>
                <w:b/>
                <w:sz w:val="18"/>
              </w:rPr>
              <w:t>Copy enclosed</w:t>
            </w:r>
          </w:p>
        </w:tc>
        <w:tc>
          <w:tcPr>
            <w:tcW w:w="1417" w:type="dxa"/>
            <w:shd w:val="clear" w:color="auto" w:fill="C0C0C0"/>
          </w:tcPr>
          <w:p w14:paraId="766ABBD0" w14:textId="6F7AA985" w:rsidR="00B93BB9" w:rsidRPr="00675738" w:rsidRDefault="00B93BB9" w:rsidP="00E3168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75738">
              <w:rPr>
                <w:rFonts w:ascii="Arial" w:hAnsi="Arial" w:cs="Arial"/>
                <w:b/>
                <w:sz w:val="18"/>
              </w:rPr>
              <w:t xml:space="preserve">Will provide by 1 </w:t>
            </w:r>
            <w:r w:rsidR="008B3A94">
              <w:rPr>
                <w:rFonts w:ascii="Arial" w:hAnsi="Arial" w:cs="Arial"/>
                <w:b/>
                <w:sz w:val="18"/>
              </w:rPr>
              <w:t>June</w:t>
            </w:r>
          </w:p>
        </w:tc>
        <w:tc>
          <w:tcPr>
            <w:tcW w:w="1667" w:type="dxa"/>
            <w:shd w:val="clear" w:color="auto" w:fill="C0C0C0"/>
          </w:tcPr>
          <w:p w14:paraId="77B41BE3" w14:textId="7840BDBA" w:rsidR="00B93BB9" w:rsidRPr="00675738" w:rsidRDefault="00A2122E" w:rsidP="00E3168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Do not have</w:t>
            </w:r>
            <w:r w:rsidR="00B93BB9" w:rsidRPr="00675738">
              <w:rPr>
                <w:rFonts w:ascii="Arial" w:hAnsi="Arial" w:cs="Arial"/>
                <w:b/>
                <w:sz w:val="18"/>
              </w:rPr>
              <w:t xml:space="preserve"> Insurance</w:t>
            </w:r>
            <w:r w:rsidR="00976909" w:rsidRPr="004625E3">
              <w:rPr>
                <w:rFonts w:ascii="Arial" w:hAnsi="Arial" w:cs="Arial"/>
                <w:b/>
                <w:sz w:val="20"/>
              </w:rPr>
              <w:t>*</w:t>
            </w:r>
          </w:p>
        </w:tc>
      </w:tr>
      <w:tr w:rsidR="00976909" w:rsidRPr="00E31684" w14:paraId="17A184E3" w14:textId="77777777" w:rsidTr="00DE6E9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6238F2" w14:textId="77777777" w:rsidR="00B93BB9" w:rsidRPr="00E31684" w:rsidRDefault="00B93BB9" w:rsidP="000E0E9C">
            <w:pPr>
              <w:rPr>
                <w:rFonts w:ascii="Arial" w:hAnsi="Arial" w:cs="Arial"/>
                <w:sz w:val="20"/>
              </w:rPr>
            </w:pPr>
            <w:r w:rsidRPr="00D86926">
              <w:rPr>
                <w:rFonts w:ascii="Arial" w:hAnsi="Arial" w:cs="Arial"/>
                <w:sz w:val="18"/>
              </w:rPr>
              <w:t>Public Liability Insurance</w:t>
            </w:r>
            <w:r w:rsidR="00D86926" w:rsidRPr="00D86926">
              <w:rPr>
                <w:rFonts w:ascii="Arial" w:hAnsi="Arial" w:cs="Arial"/>
                <w:sz w:val="18"/>
              </w:rPr>
              <w:t xml:space="preserve"> Certificate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F2F4820" w14:textId="77777777" w:rsidR="00B93BB9" w:rsidRPr="00E31684" w:rsidRDefault="00B93BB9" w:rsidP="00E316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43EEAD8B" w14:textId="77777777" w:rsidR="00B93BB9" w:rsidRPr="00E31684" w:rsidRDefault="00B93BB9" w:rsidP="00E316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368496FF" w14:textId="77777777" w:rsidR="00B93BB9" w:rsidRPr="00E31684" w:rsidRDefault="00B93BB9" w:rsidP="00E3168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86926" w:rsidRPr="00675738" w14:paraId="040A3A08" w14:textId="77777777" w:rsidTr="00D8692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73C08C" w14:textId="77777777" w:rsidR="00D86926" w:rsidRPr="00675738" w:rsidRDefault="00D86926" w:rsidP="000E0E9C">
            <w:pPr>
              <w:rPr>
                <w:rFonts w:ascii="Arial" w:hAnsi="Arial" w:cs="Arial"/>
                <w:b/>
                <w:sz w:val="18"/>
              </w:rPr>
            </w:pPr>
            <w:r w:rsidRPr="00675738">
              <w:rPr>
                <w:rFonts w:ascii="Arial" w:hAnsi="Arial" w:cs="Arial"/>
                <w:b/>
                <w:sz w:val="18"/>
              </w:rPr>
              <w:t>Food and Drink Sellers:</w:t>
            </w:r>
          </w:p>
        </w:tc>
        <w:tc>
          <w:tcPr>
            <w:tcW w:w="492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35AE8AA9" w14:textId="77777777" w:rsidR="00D86926" w:rsidRPr="00675738" w:rsidRDefault="00D86926" w:rsidP="00E31684">
            <w:pPr>
              <w:jc w:val="center"/>
              <w:rPr>
                <w:rFonts w:ascii="Arial" w:hAnsi="Arial" w:cs="Arial"/>
                <w:sz w:val="18"/>
                <w:highlight w:val="darkGray"/>
              </w:rPr>
            </w:pPr>
          </w:p>
        </w:tc>
      </w:tr>
      <w:tr w:rsidR="00976909" w:rsidRPr="00675738" w14:paraId="3AD3776A" w14:textId="77777777" w:rsidTr="00DE6E9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610712" w14:textId="1D377D97" w:rsidR="00B93BB9" w:rsidRPr="00675738" w:rsidRDefault="00D86926" w:rsidP="000E0E9C">
            <w:pPr>
              <w:rPr>
                <w:rFonts w:ascii="Arial" w:hAnsi="Arial" w:cs="Arial"/>
                <w:sz w:val="18"/>
              </w:rPr>
            </w:pPr>
            <w:r w:rsidRPr="00675738">
              <w:rPr>
                <w:rFonts w:ascii="Arial" w:hAnsi="Arial" w:cs="Arial"/>
                <w:sz w:val="18"/>
              </w:rPr>
              <w:t xml:space="preserve">Completed </w:t>
            </w:r>
            <w:r w:rsidR="0090290C">
              <w:rPr>
                <w:rFonts w:ascii="Arial" w:hAnsi="Arial" w:cs="Arial"/>
                <w:sz w:val="18"/>
              </w:rPr>
              <w:t>HTC</w:t>
            </w:r>
            <w:r w:rsidR="00DE6E9E" w:rsidRPr="00675738">
              <w:rPr>
                <w:rFonts w:ascii="Arial" w:hAnsi="Arial" w:cs="Arial"/>
                <w:sz w:val="18"/>
              </w:rPr>
              <w:t xml:space="preserve"> Food Journey</w:t>
            </w:r>
            <w:r w:rsidRPr="00675738">
              <w:rPr>
                <w:rFonts w:ascii="Arial" w:hAnsi="Arial" w:cs="Arial"/>
                <w:sz w:val="18"/>
              </w:rPr>
              <w:t xml:space="preserve"> </w:t>
            </w:r>
            <w:r w:rsidR="009653A4">
              <w:rPr>
                <w:rFonts w:ascii="Arial" w:hAnsi="Arial" w:cs="Arial"/>
                <w:sz w:val="18"/>
              </w:rPr>
              <w:t>form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058FFEE" w14:textId="77777777" w:rsidR="00B93BB9" w:rsidRPr="00675738" w:rsidRDefault="00B93BB9" w:rsidP="00E3168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15EFE63" w14:textId="77777777" w:rsidR="00B93BB9" w:rsidRPr="00675738" w:rsidRDefault="00B93BB9" w:rsidP="00E3168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C0C0C0"/>
          </w:tcPr>
          <w:p w14:paraId="64520D42" w14:textId="77777777" w:rsidR="00B93BB9" w:rsidRPr="00675738" w:rsidRDefault="00B93BB9" w:rsidP="00E3168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21933" w:rsidRPr="00675738" w14:paraId="34A287BF" w14:textId="77777777" w:rsidTr="00DE6E9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990090" w14:textId="77777777" w:rsidR="00521933" w:rsidRPr="00675738" w:rsidRDefault="00521933" w:rsidP="000E0E9C">
            <w:pPr>
              <w:rPr>
                <w:rFonts w:ascii="Arial" w:hAnsi="Arial" w:cs="Arial"/>
                <w:sz w:val="18"/>
              </w:rPr>
            </w:pPr>
            <w:r w:rsidRPr="00675738">
              <w:rPr>
                <w:rFonts w:ascii="Arial" w:hAnsi="Arial" w:cs="Arial"/>
                <w:sz w:val="18"/>
              </w:rPr>
              <w:t xml:space="preserve">Food Hygiene Certificates </w:t>
            </w:r>
            <w:r w:rsidR="00DE6E9E" w:rsidRPr="00675738">
              <w:rPr>
                <w:rFonts w:ascii="Arial" w:hAnsi="Arial" w:cs="Arial"/>
                <w:sz w:val="18"/>
              </w:rPr>
              <w:t xml:space="preserve">for staff </w:t>
            </w:r>
            <w:r w:rsidR="00D86926" w:rsidRPr="00675738">
              <w:rPr>
                <w:rFonts w:ascii="Arial" w:hAnsi="Arial" w:cs="Arial"/>
                <w:sz w:val="18"/>
              </w:rPr>
              <w:t>attending event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1B77319" w14:textId="77777777" w:rsidR="00521933" w:rsidRPr="00675738" w:rsidRDefault="00521933" w:rsidP="00E3168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5C7574F" w14:textId="77777777" w:rsidR="00521933" w:rsidRPr="00675738" w:rsidRDefault="00521933" w:rsidP="00E3168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C0C0C0"/>
          </w:tcPr>
          <w:p w14:paraId="4B6D2147" w14:textId="77777777" w:rsidR="00521933" w:rsidRPr="00675738" w:rsidRDefault="00521933" w:rsidP="00E3168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76909" w:rsidRPr="00675738" w14:paraId="5584D487" w14:textId="77777777" w:rsidTr="00DE6E9E"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14:paraId="5A3E73E4" w14:textId="77777777" w:rsidR="00976909" w:rsidRPr="009B22C0" w:rsidRDefault="00976909" w:rsidP="000E0E9C">
            <w:pPr>
              <w:rPr>
                <w:rFonts w:ascii="Arial" w:hAnsi="Arial" w:cs="Arial"/>
                <w:b/>
                <w:sz w:val="18"/>
              </w:rPr>
            </w:pPr>
            <w:r w:rsidRPr="009B22C0">
              <w:rPr>
                <w:rFonts w:ascii="Arial" w:hAnsi="Arial" w:cs="Arial"/>
                <w:b/>
                <w:sz w:val="18"/>
              </w:rPr>
              <w:t>We are a Registered Charity or Unpaid Volunteer Organisation (insert details)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F0D2F0" w14:textId="77777777" w:rsidR="00976909" w:rsidRPr="00675738" w:rsidRDefault="00976909" w:rsidP="00E3168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75738">
              <w:rPr>
                <w:rFonts w:ascii="Arial" w:hAnsi="Arial" w:cs="Arial"/>
                <w:b/>
                <w:sz w:val="18"/>
              </w:rPr>
              <w:t>Reg. Charity No.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39D90440" w14:textId="77777777" w:rsidR="00976909" w:rsidRPr="00675738" w:rsidRDefault="00976909" w:rsidP="00E3168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75738">
              <w:rPr>
                <w:rFonts w:ascii="Arial" w:hAnsi="Arial" w:cs="Arial"/>
                <w:b/>
                <w:sz w:val="18"/>
              </w:rPr>
              <w:t>Volunteer</w:t>
            </w:r>
            <w:r w:rsidR="00BC4023" w:rsidRPr="00675738">
              <w:rPr>
                <w:rFonts w:ascii="Arial" w:hAnsi="Arial" w:cs="Arial"/>
                <w:b/>
                <w:sz w:val="18"/>
              </w:rPr>
              <w:t xml:space="preserve"> Organisation</w:t>
            </w:r>
            <w:r w:rsidRPr="00675738">
              <w:rPr>
                <w:rFonts w:ascii="Arial" w:hAnsi="Arial" w:cs="Arial"/>
                <w:b/>
                <w:sz w:val="18"/>
              </w:rPr>
              <w:t xml:space="preserve"> Name</w:t>
            </w:r>
          </w:p>
        </w:tc>
      </w:tr>
      <w:tr w:rsidR="00976909" w:rsidRPr="00E31684" w14:paraId="0785AAEE" w14:textId="77777777" w:rsidTr="00DE6E9E"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63DA319B" w14:textId="77777777" w:rsidR="00976909" w:rsidRPr="00E31684" w:rsidRDefault="00976909" w:rsidP="000E0E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DFD19" w14:textId="77777777" w:rsidR="00976909" w:rsidRPr="00E31684" w:rsidRDefault="00976909" w:rsidP="00E316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D3703C" w14:textId="77777777" w:rsidR="00976909" w:rsidRPr="00E31684" w:rsidRDefault="00976909" w:rsidP="00E3168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7F9355C" w14:textId="38D4CF2C" w:rsidR="00DB33A0" w:rsidRPr="0090556D" w:rsidRDefault="00AC23AF" w:rsidP="00DB33A0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5AB358" wp14:editId="7500C00E">
                <wp:simplePos x="0" y="0"/>
                <wp:positionH relativeFrom="column">
                  <wp:posOffset>5829935</wp:posOffset>
                </wp:positionH>
                <wp:positionV relativeFrom="paragraph">
                  <wp:posOffset>106045</wp:posOffset>
                </wp:positionV>
                <wp:extent cx="228600" cy="228600"/>
                <wp:effectExtent l="0" t="0" r="0" b="0"/>
                <wp:wrapNone/>
                <wp:docPr id="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27FEE" w14:textId="77777777" w:rsidR="00A355E7" w:rsidRDefault="00A355E7"/>
                          <w:p w14:paraId="341E79A9" w14:textId="77777777" w:rsidR="0033678D" w:rsidRDefault="003367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AB358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59.05pt;margin-top:8.3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2AlDwIAACo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">
                <v:textbox>
                  <w:txbxContent>
                    <w:p w14:paraId="3B227FEE" w14:textId="77777777" w:rsidR="00A355E7" w:rsidRDefault="00A355E7"/>
                    <w:p w14:paraId="341E79A9" w14:textId="77777777" w:rsidR="0033678D" w:rsidRDefault="0033678D"/>
                  </w:txbxContent>
                </v:textbox>
              </v:shape>
            </w:pict>
          </mc:Fallback>
        </mc:AlternateContent>
      </w:r>
      <w:r w:rsidR="00DB33A0">
        <w:rPr>
          <w:rFonts w:ascii="Arial" w:hAnsi="Arial" w:cs="Arial"/>
          <w:b/>
          <w:sz w:val="18"/>
        </w:rPr>
        <w:t>Data Protection: your details will be used only in connection with this Highland Gathering and t</w:t>
      </w:r>
      <w:r w:rsidR="00675C57">
        <w:rPr>
          <w:rFonts w:ascii="Arial" w:hAnsi="Arial" w:cs="Arial"/>
          <w:b/>
          <w:sz w:val="18"/>
        </w:rPr>
        <w:t>o inform you about future Highland Gatherings</w:t>
      </w:r>
      <w:r w:rsidR="00DB33A0">
        <w:rPr>
          <w:rFonts w:ascii="Arial" w:hAnsi="Arial" w:cs="Arial"/>
          <w:b/>
          <w:sz w:val="18"/>
        </w:rPr>
        <w:t xml:space="preserve">. If you do not wish to </w:t>
      </w:r>
      <w:r w:rsidR="00A355E7">
        <w:rPr>
          <w:rFonts w:ascii="Arial" w:hAnsi="Arial" w:cs="Arial"/>
          <w:b/>
          <w:sz w:val="18"/>
        </w:rPr>
        <w:t>receive details of future events</w:t>
      </w:r>
      <w:r w:rsidR="00DB33A0">
        <w:rPr>
          <w:rFonts w:ascii="Arial" w:hAnsi="Arial" w:cs="Arial"/>
          <w:b/>
          <w:sz w:val="18"/>
        </w:rPr>
        <w:t xml:space="preserve"> please tick here </w:t>
      </w:r>
    </w:p>
    <w:p w14:paraId="4E80C949" w14:textId="77777777" w:rsidR="00976909" w:rsidRDefault="00976909" w:rsidP="005E7CF0">
      <w:pPr>
        <w:rPr>
          <w:rFonts w:ascii="Arial" w:hAnsi="Arial" w:cs="Arial"/>
          <w:sz w:val="20"/>
        </w:rPr>
      </w:pPr>
    </w:p>
    <w:p w14:paraId="3DB6DE92" w14:textId="77777777" w:rsidR="00831C32" w:rsidRPr="00706EB3" w:rsidRDefault="00212698" w:rsidP="00706EB3">
      <w:pPr>
        <w:rPr>
          <w:rFonts w:ascii="Arial" w:hAnsi="Arial" w:cs="Arial"/>
          <w:sz w:val="20"/>
        </w:rPr>
      </w:pPr>
      <w:r w:rsidRPr="0030488F">
        <w:rPr>
          <w:rFonts w:ascii="Arial" w:hAnsi="Arial" w:cs="Arial"/>
          <w:sz w:val="20"/>
        </w:rPr>
        <w:t>Signature</w:t>
      </w:r>
      <w:r w:rsidR="00151C1E" w:rsidRPr="0030488F">
        <w:rPr>
          <w:rFonts w:ascii="Arial" w:hAnsi="Arial" w:cs="Arial"/>
          <w:sz w:val="20"/>
        </w:rPr>
        <w:t xml:space="preserve"> ___________________________</w:t>
      </w:r>
      <w:r w:rsidRPr="0030488F">
        <w:rPr>
          <w:rFonts w:ascii="Arial" w:hAnsi="Arial" w:cs="Arial"/>
          <w:sz w:val="20"/>
        </w:rPr>
        <w:t>_______</w:t>
      </w:r>
      <w:r w:rsidR="00197DFC" w:rsidRPr="0030488F">
        <w:rPr>
          <w:rFonts w:ascii="Arial" w:hAnsi="Arial" w:cs="Arial"/>
          <w:sz w:val="20"/>
        </w:rPr>
        <w:t>_______</w:t>
      </w:r>
      <w:r w:rsidR="00151C1E" w:rsidRPr="0030488F">
        <w:rPr>
          <w:rFonts w:ascii="Arial" w:hAnsi="Arial" w:cs="Arial"/>
          <w:sz w:val="20"/>
        </w:rPr>
        <w:t xml:space="preserve">   Date _________________________</w:t>
      </w:r>
    </w:p>
    <w:p w14:paraId="2B8553D8" w14:textId="77777777" w:rsidR="005E7CF0" w:rsidRPr="00481839" w:rsidRDefault="0055241F" w:rsidP="00763D3F">
      <w:pPr>
        <w:spacing w:before="60"/>
        <w:jc w:val="center"/>
        <w:rPr>
          <w:rFonts w:ascii="Arial" w:hAnsi="Arial" w:cs="Arial"/>
          <w:b/>
          <w:sz w:val="20"/>
        </w:rPr>
      </w:pPr>
      <w:r w:rsidRPr="00481839">
        <w:rPr>
          <w:rFonts w:ascii="Arial" w:hAnsi="Arial" w:cs="Arial"/>
          <w:b/>
          <w:sz w:val="20"/>
        </w:rPr>
        <w:t>Please r</w:t>
      </w:r>
      <w:r w:rsidR="005E7CF0" w:rsidRPr="00481839">
        <w:rPr>
          <w:rFonts w:ascii="Arial" w:hAnsi="Arial" w:cs="Arial"/>
          <w:b/>
          <w:sz w:val="20"/>
        </w:rPr>
        <w:t>eturn this</w:t>
      </w:r>
      <w:r w:rsidR="007525C4" w:rsidRPr="00481839">
        <w:rPr>
          <w:rFonts w:ascii="Arial" w:hAnsi="Arial" w:cs="Arial"/>
          <w:b/>
          <w:sz w:val="20"/>
        </w:rPr>
        <w:t xml:space="preserve"> form together with </w:t>
      </w:r>
      <w:r w:rsidR="00763D3F">
        <w:rPr>
          <w:rFonts w:ascii="Arial" w:hAnsi="Arial" w:cs="Arial"/>
          <w:b/>
          <w:sz w:val="20"/>
        </w:rPr>
        <w:t xml:space="preserve">the </w:t>
      </w:r>
      <w:r w:rsidR="007525C4" w:rsidRPr="00481839">
        <w:rPr>
          <w:rFonts w:ascii="Arial" w:hAnsi="Arial" w:cs="Arial"/>
          <w:b/>
          <w:sz w:val="20"/>
        </w:rPr>
        <w:t>booking fee</w:t>
      </w:r>
      <w:r w:rsidR="005E7CF0" w:rsidRPr="00481839">
        <w:rPr>
          <w:rFonts w:ascii="Arial" w:hAnsi="Arial" w:cs="Arial"/>
          <w:b/>
          <w:sz w:val="20"/>
        </w:rPr>
        <w:t xml:space="preserve"> </w:t>
      </w:r>
      <w:r w:rsidR="007525C4" w:rsidRPr="00481839">
        <w:rPr>
          <w:rFonts w:ascii="Arial" w:hAnsi="Arial" w:cs="Arial"/>
          <w:b/>
          <w:sz w:val="20"/>
        </w:rPr>
        <w:t>(</w:t>
      </w:r>
      <w:r w:rsidR="004E5C5D" w:rsidRPr="00481839">
        <w:rPr>
          <w:rFonts w:ascii="Arial" w:hAnsi="Arial" w:cs="Arial"/>
          <w:b/>
          <w:sz w:val="20"/>
        </w:rPr>
        <w:t xml:space="preserve">cheque </w:t>
      </w:r>
      <w:r w:rsidR="005E7CF0" w:rsidRPr="00481839">
        <w:rPr>
          <w:rFonts w:ascii="Arial" w:hAnsi="Arial" w:cs="Arial"/>
          <w:b/>
          <w:sz w:val="20"/>
        </w:rPr>
        <w:t>payable to Harpenden Lions Club</w:t>
      </w:r>
      <w:r w:rsidR="007525C4" w:rsidRPr="00481839">
        <w:rPr>
          <w:rFonts w:ascii="Arial" w:hAnsi="Arial" w:cs="Arial"/>
          <w:b/>
          <w:sz w:val="20"/>
        </w:rPr>
        <w:t>)</w:t>
      </w:r>
      <w:r w:rsidR="005E7CF0" w:rsidRPr="00481839">
        <w:rPr>
          <w:rFonts w:ascii="Arial" w:hAnsi="Arial" w:cs="Arial"/>
          <w:b/>
          <w:sz w:val="20"/>
        </w:rPr>
        <w:t xml:space="preserve"> to:</w:t>
      </w:r>
    </w:p>
    <w:p w14:paraId="34EE3FEA" w14:textId="235A6C7C" w:rsidR="00861C63" w:rsidRDefault="000844F5" w:rsidP="004E5C5D">
      <w:pPr>
        <w:jc w:val="center"/>
        <w:rPr>
          <w:rFonts w:ascii="Arial" w:hAnsi="Arial" w:cs="Arial"/>
          <w:b/>
          <w:sz w:val="20"/>
        </w:rPr>
      </w:pPr>
      <w:bookmarkStart w:id="1" w:name="OLE_LINK1"/>
      <w:bookmarkStart w:id="2" w:name="OLE_LINK2"/>
      <w:r w:rsidRPr="0033678D">
        <w:rPr>
          <w:rFonts w:ascii="Arial" w:hAnsi="Arial" w:cs="Arial"/>
          <w:b/>
          <w:sz w:val="20"/>
        </w:rPr>
        <w:t>HG</w:t>
      </w:r>
      <w:r w:rsidR="005948C9">
        <w:rPr>
          <w:rFonts w:ascii="Arial" w:hAnsi="Arial" w:cs="Arial"/>
          <w:b/>
          <w:sz w:val="20"/>
        </w:rPr>
        <w:t>2</w:t>
      </w:r>
      <w:r w:rsidR="00AC23AF">
        <w:rPr>
          <w:rFonts w:ascii="Arial" w:hAnsi="Arial" w:cs="Arial"/>
          <w:b/>
          <w:sz w:val="20"/>
        </w:rPr>
        <w:t>4</w:t>
      </w:r>
      <w:r w:rsidR="00684637" w:rsidRPr="0033678D">
        <w:rPr>
          <w:rFonts w:ascii="Arial" w:hAnsi="Arial" w:cs="Arial"/>
          <w:b/>
          <w:sz w:val="20"/>
        </w:rPr>
        <w:t xml:space="preserve"> Stalls</w:t>
      </w:r>
      <w:bookmarkEnd w:id="1"/>
      <w:bookmarkEnd w:id="2"/>
      <w:r w:rsidR="00684637" w:rsidRPr="0033678D">
        <w:rPr>
          <w:rFonts w:ascii="Arial" w:hAnsi="Arial" w:cs="Arial"/>
          <w:b/>
          <w:sz w:val="20"/>
        </w:rPr>
        <w:t xml:space="preserve">, c/o </w:t>
      </w:r>
      <w:r w:rsidR="003744F6" w:rsidRPr="0033678D">
        <w:rPr>
          <w:rFonts w:ascii="Arial" w:hAnsi="Arial" w:cs="Arial"/>
          <w:b/>
          <w:sz w:val="20"/>
        </w:rPr>
        <w:t>John Powell</w:t>
      </w:r>
      <w:r w:rsidR="0055241F" w:rsidRPr="0033678D">
        <w:rPr>
          <w:rFonts w:ascii="Arial" w:hAnsi="Arial" w:cs="Arial"/>
          <w:b/>
          <w:sz w:val="20"/>
        </w:rPr>
        <w:t xml:space="preserve">, </w:t>
      </w:r>
      <w:r w:rsidR="003744F6" w:rsidRPr="0033678D">
        <w:rPr>
          <w:rFonts w:ascii="Arial" w:hAnsi="Arial" w:cs="Arial"/>
          <w:b/>
          <w:sz w:val="20"/>
        </w:rPr>
        <w:t>22 Leycroft Way</w:t>
      </w:r>
      <w:r w:rsidR="0055241F" w:rsidRPr="0033678D">
        <w:rPr>
          <w:rFonts w:ascii="Arial" w:hAnsi="Arial" w:cs="Arial"/>
          <w:b/>
          <w:sz w:val="20"/>
        </w:rPr>
        <w:t xml:space="preserve">, Harpenden, Herts, AL5 </w:t>
      </w:r>
      <w:r w:rsidR="003744F6" w:rsidRPr="0033678D">
        <w:rPr>
          <w:rFonts w:ascii="Arial" w:hAnsi="Arial" w:cs="Arial"/>
          <w:b/>
          <w:sz w:val="20"/>
        </w:rPr>
        <w:t>1JW</w:t>
      </w:r>
    </w:p>
    <w:p w14:paraId="3316C18F" w14:textId="77777777" w:rsidR="00481839" w:rsidRPr="00763D3F" w:rsidRDefault="00CD725E" w:rsidP="00763D3F">
      <w:pPr>
        <w:spacing w:before="60" w:after="120"/>
        <w:jc w:val="center"/>
        <w:rPr>
          <w:rFonts w:ascii="Arial" w:hAnsi="Arial" w:cs="Arial"/>
          <w:b/>
          <w:i/>
          <w:sz w:val="18"/>
        </w:rPr>
      </w:pPr>
      <w:r>
        <w:rPr>
          <w:rFonts w:ascii="Arial" w:hAnsi="Arial" w:cs="Arial"/>
          <w:b/>
          <w:i/>
          <w:sz w:val="18"/>
        </w:rPr>
        <w:t>If you prefer</w:t>
      </w:r>
      <w:r w:rsidR="00763D3F" w:rsidRPr="00763D3F">
        <w:rPr>
          <w:rFonts w:ascii="Arial" w:hAnsi="Arial" w:cs="Arial"/>
          <w:b/>
          <w:i/>
          <w:sz w:val="18"/>
        </w:rPr>
        <w:t xml:space="preserve"> to p</w:t>
      </w:r>
      <w:r w:rsidR="00706EB3" w:rsidRPr="00763D3F">
        <w:rPr>
          <w:rFonts w:ascii="Arial" w:hAnsi="Arial" w:cs="Arial"/>
          <w:b/>
          <w:i/>
          <w:sz w:val="18"/>
        </w:rPr>
        <w:t>ay by BACS</w:t>
      </w:r>
      <w:r w:rsidR="00763D3F" w:rsidRPr="00763D3F">
        <w:rPr>
          <w:rFonts w:ascii="Arial" w:hAnsi="Arial" w:cs="Arial"/>
          <w:b/>
          <w:i/>
          <w:sz w:val="18"/>
        </w:rPr>
        <w:t xml:space="preserve"> please email </w:t>
      </w:r>
      <w:r w:rsidR="00763D3F">
        <w:rPr>
          <w:rFonts w:ascii="Arial" w:hAnsi="Arial" w:cs="Arial"/>
          <w:b/>
          <w:i/>
          <w:sz w:val="18"/>
        </w:rPr>
        <w:t xml:space="preserve">booking </w:t>
      </w:r>
      <w:r w:rsidR="00763D3F" w:rsidRPr="00763D3F">
        <w:rPr>
          <w:rFonts w:ascii="Arial" w:hAnsi="Arial" w:cs="Arial"/>
          <w:b/>
          <w:i/>
          <w:sz w:val="18"/>
        </w:rPr>
        <w:t>forms to us</w:t>
      </w:r>
      <w:r w:rsidR="00763D3F">
        <w:rPr>
          <w:rFonts w:ascii="Arial" w:hAnsi="Arial" w:cs="Arial"/>
          <w:b/>
          <w:i/>
          <w:sz w:val="18"/>
        </w:rPr>
        <w:t>,</w:t>
      </w:r>
      <w:r w:rsidR="00763D3F" w:rsidRPr="00763D3F">
        <w:rPr>
          <w:rFonts w:ascii="Arial" w:hAnsi="Arial" w:cs="Arial"/>
          <w:b/>
          <w:i/>
          <w:sz w:val="18"/>
        </w:rPr>
        <w:t xml:space="preserve"> request</w:t>
      </w:r>
      <w:r>
        <w:rPr>
          <w:rFonts w:ascii="Arial" w:hAnsi="Arial" w:cs="Arial"/>
          <w:b/>
          <w:i/>
          <w:sz w:val="18"/>
        </w:rPr>
        <w:t xml:space="preserve">ing </w:t>
      </w:r>
      <w:r w:rsidR="00763D3F" w:rsidRPr="00763D3F">
        <w:rPr>
          <w:rFonts w:ascii="Arial" w:hAnsi="Arial" w:cs="Arial"/>
          <w:b/>
          <w:i/>
          <w:sz w:val="18"/>
        </w:rPr>
        <w:t>bank details and a payment reference</w:t>
      </w:r>
    </w:p>
    <w:p w14:paraId="0B0C64B8" w14:textId="77777777" w:rsidR="001A0AF5" w:rsidRPr="0030488F" w:rsidRDefault="001A0AF5" w:rsidP="000844F5">
      <w:pPr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 xml:space="preserve">Enquiries: </w:t>
      </w:r>
      <w:r w:rsidR="00DC2903" w:rsidRPr="0030488F">
        <w:rPr>
          <w:rFonts w:ascii="Arial" w:hAnsi="Arial" w:cs="Arial"/>
          <w:sz w:val="20"/>
          <w:lang w:val="de-DE"/>
        </w:rPr>
        <w:t>e-</w:t>
      </w:r>
      <w:r w:rsidR="00DC2903" w:rsidRPr="005227BB">
        <w:rPr>
          <w:rFonts w:ascii="Arial" w:hAnsi="Arial" w:cs="Arial"/>
          <w:sz w:val="20"/>
          <w:lang w:val="de-DE"/>
        </w:rPr>
        <w:t xml:space="preserve">mail </w:t>
      </w:r>
      <w:hyperlink r:id="rId8" w:history="1">
        <w:r w:rsidR="00145641" w:rsidRPr="005227BB">
          <w:rPr>
            <w:rStyle w:val="Hyperlink"/>
            <w:rFonts w:ascii="Arial" w:hAnsi="Arial" w:cs="Arial"/>
            <w:sz w:val="20"/>
          </w:rPr>
          <w:t>hlc.gathering.stalls@gmail.com</w:t>
        </w:r>
      </w:hyperlink>
      <w:r>
        <w:rPr>
          <w:rFonts w:ascii="Arial" w:hAnsi="Arial" w:cs="Arial"/>
          <w:sz w:val="20"/>
          <w:lang w:val="de-DE"/>
        </w:rPr>
        <w:t xml:space="preserve">, </w:t>
      </w:r>
      <w:r w:rsidR="00332C74">
        <w:rPr>
          <w:rFonts w:ascii="Arial" w:hAnsi="Arial" w:cs="Arial"/>
          <w:sz w:val="20"/>
          <w:lang w:val="de-DE"/>
        </w:rPr>
        <w:t>Tel:</w:t>
      </w:r>
      <w:r w:rsidR="000844F5">
        <w:rPr>
          <w:rFonts w:ascii="Arial" w:hAnsi="Arial" w:cs="Arial"/>
          <w:sz w:val="20"/>
          <w:lang w:val="de-DE"/>
        </w:rPr>
        <w:t xml:space="preserve"> </w:t>
      </w:r>
      <w:r w:rsidR="003744F6">
        <w:rPr>
          <w:rFonts w:ascii="Arial" w:hAnsi="Arial" w:cs="Arial"/>
          <w:sz w:val="20"/>
          <w:lang w:val="de-DE"/>
        </w:rPr>
        <w:t xml:space="preserve">John Powell </w:t>
      </w:r>
      <w:r w:rsidR="00A2122E">
        <w:rPr>
          <w:rFonts w:ascii="Arial" w:hAnsi="Arial" w:cs="Arial"/>
          <w:sz w:val="20"/>
          <w:lang w:val="de-DE"/>
        </w:rPr>
        <w:t>07778</w:t>
      </w:r>
      <w:r w:rsidR="00EA2407">
        <w:rPr>
          <w:rFonts w:ascii="Arial" w:hAnsi="Arial" w:cs="Arial"/>
          <w:sz w:val="20"/>
          <w:lang w:val="de-DE"/>
        </w:rPr>
        <w:t xml:space="preserve"> </w:t>
      </w:r>
      <w:r w:rsidR="00A2122E">
        <w:rPr>
          <w:rFonts w:ascii="Arial" w:hAnsi="Arial" w:cs="Arial"/>
          <w:sz w:val="20"/>
          <w:lang w:val="de-DE"/>
        </w:rPr>
        <w:t>379875</w:t>
      </w:r>
      <w:r w:rsidR="003744F6">
        <w:rPr>
          <w:rFonts w:ascii="Arial" w:hAnsi="Arial" w:cs="Arial"/>
          <w:sz w:val="20"/>
          <w:lang w:val="de-DE"/>
        </w:rPr>
        <w:t>;</w:t>
      </w:r>
      <w:r w:rsidR="0033678D" w:rsidRPr="0033678D">
        <w:rPr>
          <w:rFonts w:ascii="Arial" w:hAnsi="Arial" w:cs="Arial"/>
          <w:sz w:val="20"/>
          <w:lang w:val="de-DE"/>
        </w:rPr>
        <w:t xml:space="preserve"> </w:t>
      </w:r>
      <w:r w:rsidR="005948C9">
        <w:rPr>
          <w:rFonts w:ascii="Arial" w:hAnsi="Arial" w:cs="Arial"/>
          <w:sz w:val="20"/>
          <w:lang w:val="de-DE"/>
        </w:rPr>
        <w:t>David Shall</w:t>
      </w:r>
      <w:r w:rsidR="0033678D" w:rsidRPr="009A694A">
        <w:rPr>
          <w:rFonts w:ascii="Arial" w:hAnsi="Arial" w:cs="Arial"/>
          <w:sz w:val="20"/>
          <w:lang w:val="de-DE"/>
        </w:rPr>
        <w:t xml:space="preserve"> </w:t>
      </w:r>
      <w:r w:rsidR="00A2122E">
        <w:rPr>
          <w:rFonts w:ascii="Arial" w:hAnsi="Arial" w:cs="Arial"/>
          <w:sz w:val="20"/>
          <w:lang w:val="de-DE"/>
        </w:rPr>
        <w:t>07775 583677</w:t>
      </w:r>
      <w:r w:rsidR="0001669C">
        <w:rPr>
          <w:rFonts w:ascii="Arial" w:hAnsi="Arial" w:cs="Arial"/>
          <w:sz w:val="20"/>
          <w:lang w:val="de-DE"/>
        </w:rPr>
        <w:t>;</w:t>
      </w:r>
    </w:p>
    <w:sectPr w:rsidR="001A0AF5" w:rsidRPr="0030488F" w:rsidSect="00DF26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27" w:right="851" w:bottom="0" w:left="964" w:header="284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DF5A5" w14:textId="77777777" w:rsidR="00DF2600" w:rsidRDefault="00DF2600">
      <w:r>
        <w:separator/>
      </w:r>
    </w:p>
  </w:endnote>
  <w:endnote w:type="continuationSeparator" w:id="0">
    <w:p w14:paraId="45C49DBC" w14:textId="77777777" w:rsidR="00DF2600" w:rsidRDefault="00DF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1CBE2" w14:textId="77777777" w:rsidR="003213EC" w:rsidRDefault="003213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F6D1E" w14:textId="4C79DC70" w:rsidR="00813AD1" w:rsidRPr="00961A55" w:rsidRDefault="003213EC" w:rsidP="003213EC">
    <w:pPr>
      <w:pStyle w:val="Header"/>
      <w:keepLines/>
      <w:tabs>
        <w:tab w:val="left" w:pos="2268"/>
      </w:tabs>
      <w:ind w:left="4459" w:firstLine="3701"/>
      <w:rPr>
        <w:rFonts w:cs="Arial"/>
        <w:color w:val="7030A0"/>
        <w:sz w:val="16"/>
        <w:szCs w:val="16"/>
        <w:lang w:eastAsia="hi-IN"/>
      </w:rPr>
    </w:pPr>
    <w:r>
      <w:rPr>
        <w:rFonts w:ascii="Arial" w:hAnsi="Arial" w:cs="Arial"/>
        <w:noProof/>
        <w:sz w:val="16"/>
        <w:szCs w:val="16"/>
        <w:lang w:eastAsia="en-GB"/>
      </w:rPr>
      <w:drawing>
        <wp:anchor distT="0" distB="0" distL="114300" distR="114300" simplePos="0" relativeHeight="251662336" behindDoc="0" locked="0" layoutInCell="1" allowOverlap="1" wp14:anchorId="5541BCD3" wp14:editId="5F2B9718">
          <wp:simplePos x="0" y="0"/>
          <wp:positionH relativeFrom="column">
            <wp:posOffset>264795</wp:posOffset>
          </wp:positionH>
          <wp:positionV relativeFrom="paragraph">
            <wp:posOffset>158750</wp:posOffset>
          </wp:positionV>
          <wp:extent cx="1182370" cy="381000"/>
          <wp:effectExtent l="0" t="0" r="0" b="0"/>
          <wp:wrapTopAndBottom/>
          <wp:docPr id="3" name="Picture 3" descr="HLCC_NEW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LCC_NEW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7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6EA527EA" wp14:editId="7CD360BF">
          <wp:simplePos x="0" y="0"/>
          <wp:positionH relativeFrom="column">
            <wp:posOffset>213995</wp:posOffset>
          </wp:positionH>
          <wp:positionV relativeFrom="paragraph">
            <wp:posOffset>155197</wp:posOffset>
          </wp:positionV>
          <wp:extent cx="432435" cy="407670"/>
          <wp:effectExtent l="0" t="0" r="5715" b="0"/>
          <wp:wrapSquare wrapText="bothSides"/>
          <wp:docPr id="1" name="Picture 1" descr="Lions Club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ions Club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" cy="407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A4418E2" wp14:editId="30A32D8A">
              <wp:simplePos x="0" y="0"/>
              <wp:positionH relativeFrom="column">
                <wp:posOffset>1550995</wp:posOffset>
              </wp:positionH>
              <wp:positionV relativeFrom="paragraph">
                <wp:posOffset>169978</wp:posOffset>
              </wp:positionV>
              <wp:extent cx="2883535" cy="441960"/>
              <wp:effectExtent l="6985" t="6985" r="5080" b="825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3535" cy="44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224F42" w14:textId="77777777" w:rsidR="008474C4" w:rsidRDefault="008474C4" w:rsidP="008474C4">
                          <w:pPr>
                            <w:pStyle w:val="Header"/>
                            <w:keepLines/>
                            <w:tabs>
                              <w:tab w:val="left" w:pos="2268"/>
                            </w:tabs>
                            <w:jc w:val="right"/>
                            <w:rPr>
                              <w:rFonts w:cs="Arial"/>
                              <w:color w:val="7030A0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666296">
                            <w:rPr>
                              <w:rFonts w:cs="Arial"/>
                              <w:color w:val="7030A0"/>
                              <w:sz w:val="16"/>
                              <w:szCs w:val="16"/>
                              <w:shd w:val="clear" w:color="auto" w:fill="FFFFFF"/>
                            </w:rPr>
                            <w:t>HARPENDEN LIONS CLUB CIO is a Registered Charity (No: 1198970) and a member of the INTERNATIONAL ASSOCIATION OF LIONS CLUBS</w:t>
                          </w:r>
                          <w:r>
                            <w:rPr>
                              <w:rFonts w:cs="Arial"/>
                              <w:color w:val="7030A0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4418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22.15pt;margin-top:13.4pt;width:227.05pt;height:34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" strokecolor="white [3212]" strokeweight="0">
              <v:textbox style="mso-fit-shape-to-text:t">
                <w:txbxContent>
                  <w:p w14:paraId="0C224F42" w14:textId="77777777" w:rsidR="008474C4" w:rsidRDefault="008474C4" w:rsidP="008474C4">
                    <w:pPr>
                      <w:pStyle w:val="Header"/>
                      <w:keepLines/>
                      <w:tabs>
                        <w:tab w:val="left" w:pos="2268"/>
                      </w:tabs>
                      <w:jc w:val="right"/>
                      <w:rPr>
                        <w:rFonts w:cs="Arial"/>
                        <w:color w:val="7030A0"/>
                        <w:sz w:val="16"/>
                        <w:szCs w:val="16"/>
                        <w:shd w:val="clear" w:color="auto" w:fill="FFFFFF"/>
                      </w:rPr>
                    </w:pPr>
                    <w:r w:rsidRPr="00666296">
                      <w:rPr>
                        <w:rFonts w:cs="Arial"/>
                        <w:color w:val="7030A0"/>
                        <w:sz w:val="16"/>
                        <w:szCs w:val="16"/>
                        <w:shd w:val="clear" w:color="auto" w:fill="FFFFFF"/>
                      </w:rPr>
                      <w:t>HARPENDEN LIONS CLUB CIO is a Registered Charity (No: 1198970) and a member of the INTERNATIONAL ASSOCIATION OF LIONS CLUBS</w:t>
                    </w:r>
                    <w:r>
                      <w:rPr>
                        <w:rFonts w:cs="Arial"/>
                        <w:color w:val="7030A0"/>
                        <w:sz w:val="16"/>
                        <w:szCs w:val="16"/>
                        <w:shd w:val="clear" w:color="auto" w:fill="FFFFFF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B3F8F">
      <w:rPr>
        <w:rFonts w:ascii="Arial" w:hAnsi="Arial" w:cs="Arial"/>
        <w:sz w:val="16"/>
        <w:szCs w:val="16"/>
      </w:rPr>
      <w:t>Feb</w:t>
    </w:r>
    <w:r w:rsidR="008C2558">
      <w:rPr>
        <w:rFonts w:ascii="Arial" w:hAnsi="Arial" w:cs="Arial"/>
        <w:sz w:val="16"/>
        <w:szCs w:val="16"/>
      </w:rPr>
      <w:t xml:space="preserve"> </w:t>
    </w:r>
    <w:r w:rsidR="00831C32">
      <w:rPr>
        <w:rFonts w:ascii="Arial" w:hAnsi="Arial" w:cs="Arial"/>
        <w:sz w:val="16"/>
        <w:szCs w:val="16"/>
      </w:rPr>
      <w:t>20</w:t>
    </w:r>
    <w:r w:rsidR="005948C9">
      <w:rPr>
        <w:rFonts w:ascii="Arial" w:hAnsi="Arial" w:cs="Arial"/>
        <w:sz w:val="16"/>
        <w:szCs w:val="16"/>
      </w:rPr>
      <w:t>2</w:t>
    </w:r>
    <w:r w:rsidR="00AE3EAF">
      <w:rPr>
        <w:rFonts w:ascii="Arial" w:hAnsi="Arial" w:cs="Arial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EBF99" w14:textId="77777777" w:rsidR="003213EC" w:rsidRDefault="00321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83ECB" w14:textId="77777777" w:rsidR="00DF2600" w:rsidRDefault="00DF2600">
      <w:bookmarkStart w:id="0" w:name="_Hlk128596993"/>
      <w:bookmarkEnd w:id="0"/>
      <w:r>
        <w:separator/>
      </w:r>
    </w:p>
  </w:footnote>
  <w:footnote w:type="continuationSeparator" w:id="0">
    <w:p w14:paraId="346B7E1F" w14:textId="77777777" w:rsidR="00DF2600" w:rsidRDefault="00DF2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CE12" w14:textId="77777777" w:rsidR="003213EC" w:rsidRDefault="003213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562CE" w14:textId="77777777" w:rsidR="003213EC" w:rsidRDefault="003213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DBB5" w14:textId="77777777" w:rsidR="003213EC" w:rsidRDefault="003213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D6407"/>
    <w:multiLevelType w:val="hybridMultilevel"/>
    <w:tmpl w:val="A81E0A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652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56"/>
    <w:rsid w:val="00000701"/>
    <w:rsid w:val="000122A0"/>
    <w:rsid w:val="0001669C"/>
    <w:rsid w:val="00016879"/>
    <w:rsid w:val="00033922"/>
    <w:rsid w:val="000428C3"/>
    <w:rsid w:val="000538CE"/>
    <w:rsid w:val="00057FA0"/>
    <w:rsid w:val="000844F5"/>
    <w:rsid w:val="000902D8"/>
    <w:rsid w:val="000C6EAA"/>
    <w:rsid w:val="000D6C0B"/>
    <w:rsid w:val="000E0E9C"/>
    <w:rsid w:val="000E1DFE"/>
    <w:rsid w:val="000E5B77"/>
    <w:rsid w:val="000F3147"/>
    <w:rsid w:val="0011519C"/>
    <w:rsid w:val="0013496D"/>
    <w:rsid w:val="00136219"/>
    <w:rsid w:val="00145641"/>
    <w:rsid w:val="00151C1E"/>
    <w:rsid w:val="0015761C"/>
    <w:rsid w:val="0016150E"/>
    <w:rsid w:val="001661AD"/>
    <w:rsid w:val="0017061C"/>
    <w:rsid w:val="00170AF8"/>
    <w:rsid w:val="00176494"/>
    <w:rsid w:val="00181B37"/>
    <w:rsid w:val="0019299C"/>
    <w:rsid w:val="00197DFC"/>
    <w:rsid w:val="001A0AF5"/>
    <w:rsid w:val="001A2D3B"/>
    <w:rsid w:val="001C25E0"/>
    <w:rsid w:val="001C72E8"/>
    <w:rsid w:val="001D0A55"/>
    <w:rsid w:val="001F73CC"/>
    <w:rsid w:val="001F75B9"/>
    <w:rsid w:val="00212698"/>
    <w:rsid w:val="00215B17"/>
    <w:rsid w:val="00216477"/>
    <w:rsid w:val="00243848"/>
    <w:rsid w:val="0024587A"/>
    <w:rsid w:val="0024669E"/>
    <w:rsid w:val="00270F2F"/>
    <w:rsid w:val="00275828"/>
    <w:rsid w:val="002A4E2E"/>
    <w:rsid w:val="002A53FB"/>
    <w:rsid w:val="002A5FE4"/>
    <w:rsid w:val="002B5099"/>
    <w:rsid w:val="002C445B"/>
    <w:rsid w:val="002E3F09"/>
    <w:rsid w:val="002F01FA"/>
    <w:rsid w:val="0030488F"/>
    <w:rsid w:val="0031669B"/>
    <w:rsid w:val="003213EC"/>
    <w:rsid w:val="003274C7"/>
    <w:rsid w:val="00332C74"/>
    <w:rsid w:val="0033678D"/>
    <w:rsid w:val="00365DE9"/>
    <w:rsid w:val="003744F6"/>
    <w:rsid w:val="00380DD8"/>
    <w:rsid w:val="00386B45"/>
    <w:rsid w:val="00386E95"/>
    <w:rsid w:val="0039240B"/>
    <w:rsid w:val="00392F55"/>
    <w:rsid w:val="00395223"/>
    <w:rsid w:val="003963AC"/>
    <w:rsid w:val="003A47D5"/>
    <w:rsid w:val="003B3D7A"/>
    <w:rsid w:val="003D40DB"/>
    <w:rsid w:val="003F04A3"/>
    <w:rsid w:val="003F203D"/>
    <w:rsid w:val="003F371E"/>
    <w:rsid w:val="00400FF5"/>
    <w:rsid w:val="00402436"/>
    <w:rsid w:val="00403293"/>
    <w:rsid w:val="0040340D"/>
    <w:rsid w:val="00410756"/>
    <w:rsid w:val="0041348D"/>
    <w:rsid w:val="00423179"/>
    <w:rsid w:val="0044664E"/>
    <w:rsid w:val="004625E3"/>
    <w:rsid w:val="00481839"/>
    <w:rsid w:val="00485A44"/>
    <w:rsid w:val="00487614"/>
    <w:rsid w:val="00487F38"/>
    <w:rsid w:val="00493D0B"/>
    <w:rsid w:val="004A06DC"/>
    <w:rsid w:val="004A6F15"/>
    <w:rsid w:val="004C7D78"/>
    <w:rsid w:val="004D0DE0"/>
    <w:rsid w:val="004D517D"/>
    <w:rsid w:val="004E4FA0"/>
    <w:rsid w:val="004E5C5D"/>
    <w:rsid w:val="004F3F7A"/>
    <w:rsid w:val="00521933"/>
    <w:rsid w:val="005227BB"/>
    <w:rsid w:val="0053564B"/>
    <w:rsid w:val="00537D12"/>
    <w:rsid w:val="0055241F"/>
    <w:rsid w:val="00567490"/>
    <w:rsid w:val="005948C9"/>
    <w:rsid w:val="005C749D"/>
    <w:rsid w:val="005E7CF0"/>
    <w:rsid w:val="00600482"/>
    <w:rsid w:val="00601F40"/>
    <w:rsid w:val="00604FFC"/>
    <w:rsid w:val="006069EF"/>
    <w:rsid w:val="00614956"/>
    <w:rsid w:val="0061752C"/>
    <w:rsid w:val="0062194C"/>
    <w:rsid w:val="00626963"/>
    <w:rsid w:val="00627E30"/>
    <w:rsid w:val="0063112B"/>
    <w:rsid w:val="00635954"/>
    <w:rsid w:val="00635F7A"/>
    <w:rsid w:val="00653571"/>
    <w:rsid w:val="00665E22"/>
    <w:rsid w:val="00666296"/>
    <w:rsid w:val="006701D8"/>
    <w:rsid w:val="006704DF"/>
    <w:rsid w:val="00675738"/>
    <w:rsid w:val="00675C57"/>
    <w:rsid w:val="00682896"/>
    <w:rsid w:val="00684637"/>
    <w:rsid w:val="00686226"/>
    <w:rsid w:val="00687807"/>
    <w:rsid w:val="006A4EAB"/>
    <w:rsid w:val="006B11EC"/>
    <w:rsid w:val="006D0724"/>
    <w:rsid w:val="006D3CC4"/>
    <w:rsid w:val="006E37EA"/>
    <w:rsid w:val="006E659E"/>
    <w:rsid w:val="0070620B"/>
    <w:rsid w:val="00706EB3"/>
    <w:rsid w:val="00712C03"/>
    <w:rsid w:val="00723CF5"/>
    <w:rsid w:val="00734E83"/>
    <w:rsid w:val="0075124D"/>
    <w:rsid w:val="007525C4"/>
    <w:rsid w:val="0075420E"/>
    <w:rsid w:val="007636B0"/>
    <w:rsid w:val="00763D3F"/>
    <w:rsid w:val="00773FBA"/>
    <w:rsid w:val="00775A0C"/>
    <w:rsid w:val="00786AE7"/>
    <w:rsid w:val="007C11A1"/>
    <w:rsid w:val="007E365F"/>
    <w:rsid w:val="007E5DC5"/>
    <w:rsid w:val="007F2855"/>
    <w:rsid w:val="00813AD1"/>
    <w:rsid w:val="00820928"/>
    <w:rsid w:val="00831C32"/>
    <w:rsid w:val="00837859"/>
    <w:rsid w:val="008474C4"/>
    <w:rsid w:val="00861C63"/>
    <w:rsid w:val="00872BBC"/>
    <w:rsid w:val="0087708E"/>
    <w:rsid w:val="00881359"/>
    <w:rsid w:val="008823E4"/>
    <w:rsid w:val="00897E08"/>
    <w:rsid w:val="008A5154"/>
    <w:rsid w:val="008B15D8"/>
    <w:rsid w:val="008B3A94"/>
    <w:rsid w:val="008C065B"/>
    <w:rsid w:val="008C2558"/>
    <w:rsid w:val="008E0D70"/>
    <w:rsid w:val="008F0539"/>
    <w:rsid w:val="0090290C"/>
    <w:rsid w:val="0090556D"/>
    <w:rsid w:val="0093029C"/>
    <w:rsid w:val="00932B59"/>
    <w:rsid w:val="009414E7"/>
    <w:rsid w:val="0095045B"/>
    <w:rsid w:val="00957EE2"/>
    <w:rsid w:val="00961A55"/>
    <w:rsid w:val="009624B6"/>
    <w:rsid w:val="00964745"/>
    <w:rsid w:val="009653A4"/>
    <w:rsid w:val="0096601A"/>
    <w:rsid w:val="00975869"/>
    <w:rsid w:val="00976909"/>
    <w:rsid w:val="0098002F"/>
    <w:rsid w:val="009A1932"/>
    <w:rsid w:val="009B0031"/>
    <w:rsid w:val="009B22C0"/>
    <w:rsid w:val="009C39B4"/>
    <w:rsid w:val="009E07D6"/>
    <w:rsid w:val="009F07E7"/>
    <w:rsid w:val="00A12729"/>
    <w:rsid w:val="00A129B3"/>
    <w:rsid w:val="00A207B2"/>
    <w:rsid w:val="00A2122E"/>
    <w:rsid w:val="00A2518C"/>
    <w:rsid w:val="00A27FCB"/>
    <w:rsid w:val="00A318CF"/>
    <w:rsid w:val="00A32B86"/>
    <w:rsid w:val="00A355E7"/>
    <w:rsid w:val="00A3711E"/>
    <w:rsid w:val="00A43BFC"/>
    <w:rsid w:val="00A4448A"/>
    <w:rsid w:val="00A452CA"/>
    <w:rsid w:val="00A522D6"/>
    <w:rsid w:val="00A70DA1"/>
    <w:rsid w:val="00AA2AA5"/>
    <w:rsid w:val="00AA36A6"/>
    <w:rsid w:val="00AB2778"/>
    <w:rsid w:val="00AB3F8F"/>
    <w:rsid w:val="00AB762A"/>
    <w:rsid w:val="00AC23AF"/>
    <w:rsid w:val="00AE3EAF"/>
    <w:rsid w:val="00AE57C0"/>
    <w:rsid w:val="00AF3C53"/>
    <w:rsid w:val="00AF7E2F"/>
    <w:rsid w:val="00B0207A"/>
    <w:rsid w:val="00B15E58"/>
    <w:rsid w:val="00B20B6E"/>
    <w:rsid w:val="00B21882"/>
    <w:rsid w:val="00B21D92"/>
    <w:rsid w:val="00B30B6A"/>
    <w:rsid w:val="00B44335"/>
    <w:rsid w:val="00B62119"/>
    <w:rsid w:val="00B65E31"/>
    <w:rsid w:val="00B83607"/>
    <w:rsid w:val="00B93BB9"/>
    <w:rsid w:val="00BB62AB"/>
    <w:rsid w:val="00BC4023"/>
    <w:rsid w:val="00BC45D4"/>
    <w:rsid w:val="00BC4BE4"/>
    <w:rsid w:val="00BD4C37"/>
    <w:rsid w:val="00BD6534"/>
    <w:rsid w:val="00BF2282"/>
    <w:rsid w:val="00C02A4C"/>
    <w:rsid w:val="00C139C6"/>
    <w:rsid w:val="00C27A56"/>
    <w:rsid w:val="00C30D55"/>
    <w:rsid w:val="00C37A39"/>
    <w:rsid w:val="00C56698"/>
    <w:rsid w:val="00C80E24"/>
    <w:rsid w:val="00C827E8"/>
    <w:rsid w:val="00C84FBE"/>
    <w:rsid w:val="00CA54D6"/>
    <w:rsid w:val="00CB5AD7"/>
    <w:rsid w:val="00CC0829"/>
    <w:rsid w:val="00CC0E76"/>
    <w:rsid w:val="00CC1827"/>
    <w:rsid w:val="00CC595E"/>
    <w:rsid w:val="00CD725E"/>
    <w:rsid w:val="00CF7824"/>
    <w:rsid w:val="00D16810"/>
    <w:rsid w:val="00D20BAC"/>
    <w:rsid w:val="00D269EB"/>
    <w:rsid w:val="00D32976"/>
    <w:rsid w:val="00D405B9"/>
    <w:rsid w:val="00D64CD4"/>
    <w:rsid w:val="00D66737"/>
    <w:rsid w:val="00D77A08"/>
    <w:rsid w:val="00D86926"/>
    <w:rsid w:val="00DB33A0"/>
    <w:rsid w:val="00DC26DF"/>
    <w:rsid w:val="00DC2903"/>
    <w:rsid w:val="00DC79E7"/>
    <w:rsid w:val="00DD415D"/>
    <w:rsid w:val="00DD733A"/>
    <w:rsid w:val="00DE1FA6"/>
    <w:rsid w:val="00DE2B0C"/>
    <w:rsid w:val="00DE4C10"/>
    <w:rsid w:val="00DE6E9E"/>
    <w:rsid w:val="00DF2600"/>
    <w:rsid w:val="00E0091A"/>
    <w:rsid w:val="00E00EB3"/>
    <w:rsid w:val="00E043CF"/>
    <w:rsid w:val="00E11069"/>
    <w:rsid w:val="00E21648"/>
    <w:rsid w:val="00E22516"/>
    <w:rsid w:val="00E31684"/>
    <w:rsid w:val="00E369B8"/>
    <w:rsid w:val="00E40F7F"/>
    <w:rsid w:val="00E50B8E"/>
    <w:rsid w:val="00E50D15"/>
    <w:rsid w:val="00E5283A"/>
    <w:rsid w:val="00E536E4"/>
    <w:rsid w:val="00E54205"/>
    <w:rsid w:val="00E561A7"/>
    <w:rsid w:val="00E62035"/>
    <w:rsid w:val="00E62CEC"/>
    <w:rsid w:val="00E65CF7"/>
    <w:rsid w:val="00E71880"/>
    <w:rsid w:val="00E74AB8"/>
    <w:rsid w:val="00E84623"/>
    <w:rsid w:val="00E9054C"/>
    <w:rsid w:val="00EA2407"/>
    <w:rsid w:val="00EA6A45"/>
    <w:rsid w:val="00EC072B"/>
    <w:rsid w:val="00EC64F2"/>
    <w:rsid w:val="00ED1C2F"/>
    <w:rsid w:val="00EF3201"/>
    <w:rsid w:val="00F020FF"/>
    <w:rsid w:val="00F12A01"/>
    <w:rsid w:val="00F6394C"/>
    <w:rsid w:val="00F828E3"/>
    <w:rsid w:val="00F90CFC"/>
    <w:rsid w:val="00F91093"/>
    <w:rsid w:val="00FA7EDF"/>
    <w:rsid w:val="00FC4BDA"/>
    <w:rsid w:val="00FD3765"/>
    <w:rsid w:val="00FE5E61"/>
    <w:rsid w:val="00FE668C"/>
    <w:rsid w:val="00FF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52DBF0"/>
  <w15:docId w15:val="{6D5902CC-A1CB-4BDA-B504-5D37E122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61AD"/>
    <w:rPr>
      <w:kern w:val="28"/>
      <w:sz w:val="24"/>
      <w:lang w:eastAsia="en-US"/>
    </w:rPr>
  </w:style>
  <w:style w:type="paragraph" w:styleId="Heading1">
    <w:name w:val="heading 1"/>
    <w:basedOn w:val="Normal"/>
    <w:next w:val="Normal"/>
    <w:qFormat/>
    <w:rsid w:val="001661AD"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1661AD"/>
    <w:pPr>
      <w:keepNext/>
      <w:spacing w:before="240"/>
      <w:outlineLvl w:val="1"/>
    </w:pPr>
    <w:rPr>
      <w:b/>
      <w:bCs/>
    </w:rPr>
  </w:style>
  <w:style w:type="paragraph" w:styleId="Heading4">
    <w:name w:val="heading 4"/>
    <w:basedOn w:val="Normal"/>
    <w:next w:val="Normal"/>
    <w:qFormat/>
    <w:rsid w:val="00AA36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661AD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Header">
    <w:name w:val="header"/>
    <w:basedOn w:val="Normal"/>
    <w:link w:val="HeaderChar"/>
    <w:rsid w:val="001661A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661AD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AA36A6"/>
    <w:pPr>
      <w:tabs>
        <w:tab w:val="left" w:pos="5103"/>
        <w:tab w:val="left" w:pos="7797"/>
      </w:tabs>
      <w:spacing w:before="60"/>
      <w:ind w:left="851"/>
    </w:pPr>
    <w:rPr>
      <w:rFonts w:ascii="Arial" w:hAnsi="Arial"/>
      <w:kern w:val="0"/>
      <w:sz w:val="18"/>
      <w:szCs w:val="24"/>
    </w:rPr>
  </w:style>
  <w:style w:type="paragraph" w:styleId="BodyText">
    <w:name w:val="Body Text"/>
    <w:basedOn w:val="Normal"/>
    <w:rsid w:val="00AA36A6"/>
    <w:pPr>
      <w:tabs>
        <w:tab w:val="left" w:pos="5103"/>
        <w:tab w:val="left" w:pos="7797"/>
      </w:tabs>
      <w:spacing w:before="60"/>
    </w:pPr>
    <w:rPr>
      <w:rFonts w:ascii="Arial" w:hAnsi="Arial"/>
      <w:kern w:val="0"/>
      <w:sz w:val="18"/>
      <w:szCs w:val="24"/>
    </w:rPr>
  </w:style>
  <w:style w:type="character" w:styleId="Hyperlink">
    <w:name w:val="Hyperlink"/>
    <w:rsid w:val="008F0539"/>
    <w:rPr>
      <w:color w:val="0000FF"/>
      <w:u w:val="single"/>
    </w:rPr>
  </w:style>
  <w:style w:type="character" w:styleId="FollowedHyperlink">
    <w:name w:val="FollowedHyperlink"/>
    <w:rsid w:val="00CC0E76"/>
    <w:rPr>
      <w:color w:val="800080"/>
      <w:u w:val="single"/>
    </w:rPr>
  </w:style>
  <w:style w:type="table" w:styleId="TableGrid">
    <w:name w:val="Table Grid"/>
    <w:basedOn w:val="TableNormal"/>
    <w:rsid w:val="00D32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F2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2CFA"/>
    <w:rPr>
      <w:rFonts w:ascii="Tahoma" w:hAnsi="Tahoma" w:cs="Tahoma"/>
      <w:kern w:val="28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rsid w:val="00C37A39"/>
    <w:rPr>
      <w:kern w:val="28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c.gathering.stalls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%20World\Local%20Settings\Temporary%20Internet%20Files\Content.IE5\CTQJGP67\Gathering%202005%20N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Gathering 2005 NP</Template>
  <TotalTime>0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Gathering 2002 NP</vt:lpstr>
    </vt:vector>
  </TitlesOfParts>
  <Company>Personal Computer</Company>
  <LinksUpToDate>false</LinksUpToDate>
  <CharactersWithSpaces>3277</CharactersWithSpaces>
  <SharedDoc>false</SharedDoc>
  <HLinks>
    <vt:vector size="6" baseType="variant">
      <vt:variant>
        <vt:i4>6946897</vt:i4>
      </vt:variant>
      <vt:variant>
        <vt:i4>0</vt:i4>
      </vt:variant>
      <vt:variant>
        <vt:i4>0</vt:i4>
      </vt:variant>
      <vt:variant>
        <vt:i4>5</vt:i4>
      </vt:variant>
      <vt:variant>
        <vt:lpwstr>mailto:hlc.gathering.stalls@gmail.com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Gathering 2002 NP</dc:title>
  <dc:creator>Jack Flynn</dc:creator>
  <cp:lastModifiedBy>John Powell</cp:lastModifiedBy>
  <cp:revision>2</cp:revision>
  <cp:lastPrinted>2022-03-14T16:18:00Z</cp:lastPrinted>
  <dcterms:created xsi:type="dcterms:W3CDTF">2024-03-06T16:55:00Z</dcterms:created>
  <dcterms:modified xsi:type="dcterms:W3CDTF">2024-03-06T16:55:00Z</dcterms:modified>
</cp:coreProperties>
</file>